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F318CA" w14:textId="77777777" w:rsidR="00681C41" w:rsidRDefault="001567B9">
      <w:pPr>
        <w:pStyle w:val="Body"/>
        <w:tabs>
          <w:tab w:val="left" w:pos="2700"/>
        </w:tabs>
        <w:jc w:val="center"/>
        <w:rPr>
          <w:rStyle w:val="yiv547242724yui372311370827402027214"/>
          <w:b/>
          <w:bCs/>
          <w:sz w:val="28"/>
          <w:szCs w:val="28"/>
        </w:rPr>
      </w:pPr>
      <w:proofErr w:type="spellStart"/>
      <w:r>
        <w:rPr>
          <w:rStyle w:val="yiv547242724yui372311370827402027214"/>
          <w:b/>
          <w:bCs/>
          <w:sz w:val="28"/>
          <w:szCs w:val="28"/>
        </w:rPr>
        <w:t>Huaxia</w:t>
      </w:r>
      <w:proofErr w:type="spellEnd"/>
      <w:r>
        <w:rPr>
          <w:rStyle w:val="yiv547242724yui372311370827402027214"/>
          <w:b/>
          <w:bCs/>
          <w:sz w:val="28"/>
          <w:szCs w:val="28"/>
        </w:rPr>
        <w:t xml:space="preserve"> Chinese School at Bergen, Inc</w:t>
      </w:r>
    </w:p>
    <w:p w14:paraId="6A0AEC0D"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rFonts w:ascii="SimSun" w:eastAsia="SimSun" w:hAnsi="SimSun" w:cs="SimSun"/>
          <w:b/>
          <w:bCs/>
          <w:sz w:val="28"/>
          <w:szCs w:val="28"/>
          <w:lang w:val="zh-TW" w:eastAsia="zh-TW"/>
        </w:rPr>
        <w:t>华夏博根中文学校</w:t>
      </w:r>
    </w:p>
    <w:p w14:paraId="400E936D"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lang w:val="de-DE"/>
        </w:rPr>
        <w:t xml:space="preserve">P.O </w:t>
      </w:r>
      <w:proofErr w:type="gramStart"/>
      <w:r>
        <w:rPr>
          <w:rStyle w:val="yiv547242724yui372311370827402027214"/>
          <w:b/>
          <w:bCs/>
          <w:sz w:val="28"/>
          <w:szCs w:val="28"/>
          <w:lang w:val="de-DE"/>
        </w:rPr>
        <w:t>Box  #</w:t>
      </w:r>
      <w:proofErr w:type="gramEnd"/>
      <w:r>
        <w:rPr>
          <w:rStyle w:val="yiv547242724yui372311370827402027214"/>
          <w:b/>
          <w:bCs/>
          <w:sz w:val="28"/>
          <w:szCs w:val="28"/>
          <w:lang w:val="de-DE"/>
        </w:rPr>
        <w:t>9180,</w:t>
      </w:r>
    </w:p>
    <w:p w14:paraId="0A3A9B3C" w14:textId="77777777" w:rsidR="00681C41" w:rsidRDefault="001567B9">
      <w:pPr>
        <w:pStyle w:val="Body"/>
        <w:tabs>
          <w:tab w:val="left" w:pos="2700"/>
        </w:tabs>
        <w:jc w:val="center"/>
        <w:rPr>
          <w:rStyle w:val="yiv547242724yui372311370827402027214"/>
          <w:b/>
          <w:bCs/>
          <w:sz w:val="28"/>
          <w:szCs w:val="28"/>
        </w:rPr>
      </w:pPr>
      <w:proofErr w:type="spellStart"/>
      <w:r>
        <w:rPr>
          <w:rStyle w:val="yiv547242724yui372311370827402027214"/>
          <w:b/>
          <w:bCs/>
          <w:sz w:val="28"/>
          <w:szCs w:val="28"/>
          <w:lang w:val="pt-PT"/>
        </w:rPr>
        <w:t>Paramus</w:t>
      </w:r>
      <w:proofErr w:type="spellEnd"/>
      <w:r>
        <w:rPr>
          <w:rStyle w:val="yiv547242724yui372311370827402027214"/>
          <w:b/>
          <w:bCs/>
          <w:sz w:val="28"/>
          <w:szCs w:val="28"/>
          <w:lang w:val="pt-PT"/>
        </w:rPr>
        <w:t>, NJ 07652</w:t>
      </w:r>
    </w:p>
    <w:p w14:paraId="05621016" w14:textId="77777777" w:rsidR="00681C41" w:rsidRDefault="00A126A7">
      <w:pPr>
        <w:pStyle w:val="Body"/>
        <w:tabs>
          <w:tab w:val="left" w:pos="2700"/>
        </w:tabs>
        <w:jc w:val="center"/>
        <w:rPr>
          <w:rStyle w:val="yiv547242724yui372311370827402027214"/>
          <w:sz w:val="28"/>
          <w:szCs w:val="28"/>
        </w:rPr>
      </w:pPr>
      <w:hyperlink r:id="rId7" w:history="1">
        <w:r w:rsidR="001567B9">
          <w:rPr>
            <w:rStyle w:val="Hyperlink0"/>
          </w:rPr>
          <w:t>www.hxbg.org</w:t>
        </w:r>
      </w:hyperlink>
    </w:p>
    <w:p w14:paraId="1E0FD3D1" w14:textId="77777777" w:rsidR="00681C41" w:rsidRDefault="00681C41">
      <w:pPr>
        <w:pStyle w:val="Body"/>
        <w:tabs>
          <w:tab w:val="left" w:pos="2700"/>
        </w:tabs>
        <w:jc w:val="center"/>
        <w:rPr>
          <w:sz w:val="28"/>
          <w:szCs w:val="28"/>
        </w:rPr>
      </w:pPr>
    </w:p>
    <w:p w14:paraId="603DB8C3" w14:textId="77777777" w:rsidR="00681C41" w:rsidRDefault="001567B9">
      <w:pPr>
        <w:pStyle w:val="Body"/>
        <w:tabs>
          <w:tab w:val="left" w:pos="2700"/>
        </w:tabs>
        <w:jc w:val="center"/>
        <w:rPr>
          <w:rStyle w:val="yiv547242724yui372311370827402027214"/>
          <w:b/>
          <w:bCs/>
          <w:sz w:val="28"/>
          <w:szCs w:val="28"/>
        </w:rPr>
      </w:pPr>
      <w:r>
        <w:rPr>
          <w:rStyle w:val="yiv547242724yui372311370827402027214"/>
          <w:b/>
          <w:bCs/>
          <w:sz w:val="28"/>
          <w:szCs w:val="28"/>
        </w:rPr>
        <w:t>Board Meeting Minutes</w:t>
      </w:r>
    </w:p>
    <w:p w14:paraId="3AE607C0" w14:textId="77777777" w:rsidR="00681C41" w:rsidRDefault="00681C41">
      <w:pPr>
        <w:pStyle w:val="Body"/>
        <w:jc w:val="center"/>
      </w:pPr>
    </w:p>
    <w:p w14:paraId="25C434B5" w14:textId="69838D2A" w:rsidR="00681C41" w:rsidRPr="00744099" w:rsidRDefault="001567B9">
      <w:pPr>
        <w:pStyle w:val="Body"/>
        <w:rPr>
          <w:rFonts w:cs="Times New Roman"/>
        </w:rPr>
      </w:pPr>
      <w:r>
        <w:rPr>
          <w:rStyle w:val="yiv547242724yui372311370827402027214"/>
          <w:b/>
          <w:bCs/>
          <w:lang w:val="de-DE"/>
        </w:rPr>
        <w:t>Date</w:t>
      </w:r>
      <w:r w:rsidR="00744099">
        <w:t xml:space="preserve">: </w:t>
      </w:r>
      <w:r w:rsidR="00744099">
        <w:tab/>
      </w:r>
      <w:r w:rsidR="00744099">
        <w:tab/>
      </w:r>
      <w:r w:rsidR="00744099">
        <w:tab/>
      </w:r>
      <w:r w:rsidR="00744099">
        <w:tab/>
      </w:r>
      <w:r w:rsidR="00B31E7B">
        <w:rPr>
          <w:rFonts w:cs="Times New Roman"/>
        </w:rPr>
        <w:t>January 5</w:t>
      </w:r>
      <w:r w:rsidR="009167AB">
        <w:rPr>
          <w:rFonts w:cs="Times New Roman"/>
        </w:rPr>
        <w:t>, 201</w:t>
      </w:r>
      <w:r w:rsidR="00B31E7B">
        <w:rPr>
          <w:rFonts w:cs="Times New Roman"/>
        </w:rPr>
        <w:t>9</w:t>
      </w:r>
      <w:r w:rsidR="009167AB">
        <w:rPr>
          <w:rFonts w:cs="Times New Roman"/>
        </w:rPr>
        <w:t xml:space="preserve">, </w:t>
      </w:r>
      <w:r w:rsidR="00B31E7B">
        <w:rPr>
          <w:rFonts w:cs="Times New Roman"/>
        </w:rPr>
        <w:t>4</w:t>
      </w:r>
      <w:r w:rsidR="009167AB">
        <w:rPr>
          <w:rFonts w:cs="Times New Roman"/>
        </w:rPr>
        <w:t>:3</w:t>
      </w:r>
      <w:r w:rsidR="00ED01E3">
        <w:rPr>
          <w:rFonts w:cs="Times New Roman"/>
        </w:rPr>
        <w:t xml:space="preserve">0 </w:t>
      </w:r>
      <w:r w:rsidR="009167AB">
        <w:rPr>
          <w:rFonts w:cs="Times New Roman"/>
        </w:rPr>
        <w:t xml:space="preserve">– </w:t>
      </w:r>
      <w:r w:rsidR="00B31E7B">
        <w:rPr>
          <w:rFonts w:cs="Times New Roman"/>
        </w:rPr>
        <w:t>5:30</w:t>
      </w:r>
      <w:r w:rsidR="009167AB">
        <w:rPr>
          <w:rFonts w:cs="Times New Roman"/>
        </w:rPr>
        <w:t xml:space="preserve"> </w:t>
      </w:r>
      <w:r w:rsidR="00B31E7B">
        <w:rPr>
          <w:rFonts w:cs="Times New Roman"/>
        </w:rPr>
        <w:t>p</w:t>
      </w:r>
      <w:r w:rsidRPr="00744099">
        <w:rPr>
          <w:rFonts w:cs="Times New Roman"/>
        </w:rPr>
        <w:t>.m.</w:t>
      </w:r>
    </w:p>
    <w:p w14:paraId="7326C311" w14:textId="59606D44" w:rsidR="002052C0" w:rsidRDefault="001567B9" w:rsidP="002052C0">
      <w:r w:rsidRPr="00744099">
        <w:rPr>
          <w:rStyle w:val="yiv547242724yui372311370827402027214"/>
        </w:rPr>
        <w:t>Location</w:t>
      </w:r>
      <w:r w:rsidRPr="00744099">
        <w:t xml:space="preserve">: </w:t>
      </w:r>
      <w:r w:rsidR="00744099" w:rsidRPr="00744099">
        <w:tab/>
      </w:r>
      <w:r w:rsidR="00744099" w:rsidRPr="00744099">
        <w:tab/>
      </w:r>
      <w:r w:rsidR="00744099" w:rsidRPr="00744099">
        <w:tab/>
      </w:r>
      <w:r w:rsidR="00B31E7B">
        <w:t>Joyce Chinese Cuisine</w:t>
      </w:r>
      <w:r w:rsidR="002052C0">
        <w:t>,</w:t>
      </w:r>
    </w:p>
    <w:p w14:paraId="31164FAC" w14:textId="338CA845" w:rsidR="002052C0" w:rsidRDefault="002052C0" w:rsidP="002052C0">
      <w:r>
        <w:tab/>
      </w:r>
      <w:r>
        <w:tab/>
      </w:r>
      <w:r>
        <w:tab/>
      </w:r>
      <w:r>
        <w:tab/>
      </w:r>
      <w:r>
        <w:rPr>
          <w:rFonts w:hint="eastAsia"/>
        </w:rPr>
        <w:t>4</w:t>
      </w:r>
      <w:r w:rsidR="00B31E7B">
        <w:t xml:space="preserve">78 </w:t>
      </w:r>
      <w:proofErr w:type="spellStart"/>
      <w:r w:rsidR="00B31E7B">
        <w:t>Kinderkamack</w:t>
      </w:r>
      <w:proofErr w:type="spellEnd"/>
      <w:r w:rsidR="00B31E7B">
        <w:t xml:space="preserve"> Rd, River Edge</w:t>
      </w:r>
      <w:r>
        <w:t>, NJ 076</w:t>
      </w:r>
      <w:r w:rsidR="00B31E7B">
        <w:t>61</w:t>
      </w:r>
    </w:p>
    <w:p w14:paraId="3FFB53EC" w14:textId="77777777" w:rsidR="00681C41" w:rsidRPr="00744099" w:rsidRDefault="001567B9" w:rsidP="002052C0">
      <w:pPr>
        <w:pStyle w:val="Body"/>
        <w:ind w:left="2160" w:firstLine="720"/>
        <w:rPr>
          <w:rFonts w:cs="Times New Roman"/>
        </w:rPr>
      </w:pPr>
      <w:proofErr w:type="spellStart"/>
      <w:r w:rsidRPr="00744099">
        <w:rPr>
          <w:rStyle w:val="yiv547242724yui372311370827402027214"/>
          <w:rFonts w:cs="Times New Roman"/>
          <w:lang w:val="fr-FR"/>
        </w:rPr>
        <w:t>Attendance</w:t>
      </w:r>
      <w:proofErr w:type="spellEnd"/>
      <w:r w:rsidRPr="00744099">
        <w:rPr>
          <w:rStyle w:val="yiv547242724yui372311370827402027214"/>
          <w:rFonts w:cs="Times New Roman"/>
          <w:lang w:val="fr-FR"/>
        </w:rPr>
        <w:t xml:space="preserve"> </w:t>
      </w:r>
      <w:proofErr w:type="spellStart"/>
      <w:proofErr w:type="gramStart"/>
      <w:r w:rsidRPr="00744099">
        <w:rPr>
          <w:rStyle w:val="yiv547242724yui372311370827402027214"/>
          <w:rFonts w:cs="Times New Roman"/>
          <w:lang w:val="fr-FR"/>
        </w:rPr>
        <w:t>Roster</w:t>
      </w:r>
      <w:proofErr w:type="spellEnd"/>
      <w:r w:rsidR="00744099" w:rsidRPr="00744099">
        <w:rPr>
          <w:rFonts w:cs="Times New Roman"/>
        </w:rPr>
        <w:t>:</w:t>
      </w:r>
      <w:proofErr w:type="gramEnd"/>
    </w:p>
    <w:p w14:paraId="27CF67CB" w14:textId="77777777"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cs="Times New Roman"/>
          <w:sz w:val="22"/>
          <w:szCs w:val="22"/>
        </w:rPr>
        <w:t xml:space="preserve">Board </w:t>
      </w:r>
      <w:r w:rsidR="00744099" w:rsidRPr="00744099">
        <w:rPr>
          <w:rStyle w:val="yiv547242724yui372311370827402027214"/>
          <w:rFonts w:cs="Times New Roman"/>
          <w:sz w:val="22"/>
          <w:szCs w:val="22"/>
        </w:rPr>
        <w:t>Member</w:t>
      </w:r>
    </w:p>
    <w:p w14:paraId="5ACD8F2A" w14:textId="77777777" w:rsidR="00744099" w:rsidRPr="00744099" w:rsidRDefault="00744099">
      <w:pPr>
        <w:pStyle w:val="Body"/>
        <w:spacing w:line="240" w:lineRule="exact"/>
        <w:ind w:left="2880"/>
        <w:rPr>
          <w:rStyle w:val="yiv547242724yui372311370827402027214"/>
          <w:rFonts w:eastAsia="Cambria" w:cs="Times New Roman"/>
          <w:sz w:val="22"/>
          <w:szCs w:val="22"/>
        </w:rPr>
      </w:pPr>
      <w:r w:rsidRPr="00744099">
        <w:rPr>
          <w:rStyle w:val="yiv547242724yui372311370827402027214"/>
          <w:rFonts w:eastAsia="Cambria" w:cs="Times New Roman"/>
          <w:sz w:val="22"/>
          <w:szCs w:val="22"/>
        </w:rPr>
        <w:t>王建锐</w:t>
      </w:r>
      <w:r w:rsidRPr="00744099">
        <w:rPr>
          <w:rStyle w:val="yiv547242724yui372311370827402027214"/>
          <w:rFonts w:eastAsia="Cambria" w:cs="Times New Roman"/>
          <w:sz w:val="22"/>
          <w:szCs w:val="22"/>
        </w:rPr>
        <w:t xml:space="preserve"> (</w:t>
      </w:r>
      <w:proofErr w:type="spellStart"/>
      <w:r w:rsidRPr="00744099">
        <w:rPr>
          <w:rStyle w:val="yiv547242724yui372311370827402027214"/>
          <w:rFonts w:eastAsia="Cambria" w:cs="Times New Roman"/>
          <w:sz w:val="22"/>
          <w:szCs w:val="22"/>
        </w:rPr>
        <w:t>Jianrui</w:t>
      </w:r>
      <w:proofErr w:type="spellEnd"/>
      <w:r w:rsidRPr="00744099">
        <w:rPr>
          <w:rStyle w:val="yiv547242724yui372311370827402027214"/>
          <w:rFonts w:eastAsia="Cambria" w:cs="Times New Roman"/>
          <w:sz w:val="22"/>
          <w:szCs w:val="22"/>
        </w:rPr>
        <w:t xml:space="preserve"> Wang), Chair</w:t>
      </w:r>
    </w:p>
    <w:p w14:paraId="1AFA35D9" w14:textId="77777777" w:rsidR="00681C41" w:rsidRPr="00744099" w:rsidRDefault="00744099">
      <w:pPr>
        <w:pStyle w:val="Body"/>
        <w:spacing w:line="240" w:lineRule="exact"/>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梅笑辉</w:t>
      </w:r>
      <w:r w:rsidRPr="00744099">
        <w:rPr>
          <w:rStyle w:val="yiv547242724yui372311370827402027214"/>
          <w:rFonts w:cs="Times New Roman"/>
          <w:sz w:val="22"/>
          <w:szCs w:val="22"/>
        </w:rPr>
        <w:t xml:space="preserve"> (Xiaohui Mei)</w:t>
      </w:r>
      <w:r w:rsidR="001567B9" w:rsidRPr="00744099">
        <w:rPr>
          <w:rStyle w:val="yiv547242724yui372311370827402027214"/>
          <w:rFonts w:cs="Times New Roman"/>
          <w:sz w:val="22"/>
          <w:szCs w:val="22"/>
        </w:rPr>
        <w:t>, Secretary</w:t>
      </w:r>
    </w:p>
    <w:p w14:paraId="77E8EF2E" w14:textId="77777777" w:rsidR="009167AB" w:rsidRPr="00413B11" w:rsidRDefault="009167AB" w:rsidP="009167AB">
      <w:pPr>
        <w:pStyle w:val="Body"/>
        <w:ind w:left="2880"/>
        <w:rPr>
          <w:rStyle w:val="yiv547242724yui372311370827402027214"/>
          <w:rFonts w:eastAsia="SimSun" w:cs="Times New Roman"/>
          <w:sz w:val="22"/>
          <w:szCs w:val="22"/>
          <w:lang w:eastAsia="zh-TW"/>
        </w:rPr>
      </w:pPr>
      <w:r>
        <w:rPr>
          <w:rStyle w:val="yiv547242724yui372311370827402027214"/>
          <w:rFonts w:eastAsia="SimSun" w:cs="Times New Roman" w:hint="eastAsia"/>
          <w:sz w:val="22"/>
          <w:szCs w:val="22"/>
        </w:rPr>
        <w:t>杜红梅</w:t>
      </w:r>
      <w:r>
        <w:rPr>
          <w:rStyle w:val="yiv547242724yui372311370827402027214"/>
          <w:rFonts w:eastAsia="SimSun" w:cs="Times New Roman"/>
          <w:sz w:val="22"/>
          <w:szCs w:val="22"/>
        </w:rPr>
        <w:t xml:space="preserve"> (</w:t>
      </w:r>
      <w:proofErr w:type="spellStart"/>
      <w:r>
        <w:rPr>
          <w:rStyle w:val="yiv547242724yui372311370827402027214"/>
          <w:rFonts w:eastAsia="SimSun" w:cs="Times New Roman"/>
          <w:sz w:val="22"/>
          <w:szCs w:val="22"/>
        </w:rPr>
        <w:t>Hongmei</w:t>
      </w:r>
      <w:proofErr w:type="spellEnd"/>
      <w:r>
        <w:rPr>
          <w:rStyle w:val="yiv547242724yui372311370827402027214"/>
          <w:rFonts w:eastAsia="SimSun" w:cs="Times New Roman"/>
          <w:sz w:val="22"/>
          <w:szCs w:val="22"/>
        </w:rPr>
        <w:t xml:space="preserve"> Du), Treasure</w:t>
      </w:r>
    </w:p>
    <w:p w14:paraId="75420799" w14:textId="77777777" w:rsidR="00681C41" w:rsidRPr="00744099" w:rsidRDefault="001567B9">
      <w:pPr>
        <w:pStyle w:val="Body"/>
        <w:spacing w:line="240" w:lineRule="exact"/>
        <w:ind w:left="2880"/>
        <w:rPr>
          <w:rStyle w:val="yiv547242724yui372311370827402027214"/>
          <w:rFonts w:cs="Times New Roman"/>
          <w:sz w:val="22"/>
          <w:szCs w:val="22"/>
        </w:rPr>
      </w:pPr>
      <w:r w:rsidRPr="00744099">
        <w:rPr>
          <w:rStyle w:val="yiv547242724yui372311370827402027214"/>
          <w:rFonts w:eastAsia="Cambria" w:cs="Times New Roman"/>
          <w:sz w:val="22"/>
          <w:szCs w:val="22"/>
          <w:lang w:val="zh-TW" w:eastAsia="zh-TW"/>
        </w:rPr>
        <w:t>李焰</w:t>
      </w:r>
      <w:r w:rsidRPr="00744099">
        <w:rPr>
          <w:rStyle w:val="yiv547242724yui372311370827402027214"/>
          <w:rFonts w:cs="Times New Roman"/>
          <w:sz w:val="22"/>
          <w:szCs w:val="22"/>
        </w:rPr>
        <w:t xml:space="preserve"> (Yan Li)</w:t>
      </w:r>
      <w:bookmarkStart w:id="0" w:name="_GoBack"/>
      <w:bookmarkEnd w:id="0"/>
    </w:p>
    <w:p w14:paraId="012A6203" w14:textId="6D9DE7AA" w:rsidR="00681C41" w:rsidRPr="00744099" w:rsidRDefault="001567B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何燕</w:t>
      </w:r>
      <w:r w:rsidR="00804646">
        <w:rPr>
          <w:rStyle w:val="yiv547242724yui372311370827402027214"/>
          <w:rFonts w:cs="Times New Roman"/>
          <w:sz w:val="22"/>
          <w:szCs w:val="22"/>
        </w:rPr>
        <w:t xml:space="preserve"> (Yan He)</w:t>
      </w:r>
    </w:p>
    <w:p w14:paraId="51FEB015" w14:textId="77777777" w:rsidR="00744099" w:rsidRPr="00744099" w:rsidRDefault="00744099" w:rsidP="00744099">
      <w:pPr>
        <w:pStyle w:val="Body"/>
        <w:ind w:left="2880"/>
        <w:rPr>
          <w:rStyle w:val="yiv547242724yui372311370827402027214"/>
          <w:rFonts w:cs="Times New Roman"/>
          <w:sz w:val="22"/>
          <w:szCs w:val="22"/>
        </w:rPr>
      </w:pPr>
      <w:r w:rsidRPr="00744099">
        <w:rPr>
          <w:rStyle w:val="yiv547242724yui372311370827402027214"/>
          <w:rFonts w:eastAsia="SimSun" w:cs="Times New Roman"/>
          <w:sz w:val="22"/>
          <w:szCs w:val="22"/>
          <w:lang w:val="zh-TW" w:eastAsia="zh-TW"/>
        </w:rPr>
        <w:t>张元</w:t>
      </w:r>
      <w:r w:rsidRPr="00744099">
        <w:rPr>
          <w:rStyle w:val="yiv547242724yui372311370827402027214"/>
          <w:rFonts w:eastAsia="SimSun" w:cs="Times New Roman"/>
          <w:sz w:val="22"/>
          <w:szCs w:val="22"/>
          <w:lang w:val="zh-TW" w:eastAsia="zh-TW"/>
        </w:rPr>
        <w:t xml:space="preserve"> (Yuan</w:t>
      </w:r>
      <w:r w:rsidRPr="00744099">
        <w:rPr>
          <w:rStyle w:val="yiv547242724yui372311370827402027214"/>
          <w:rFonts w:cs="Times New Roman"/>
          <w:sz w:val="22"/>
          <w:szCs w:val="22"/>
        </w:rPr>
        <w:t xml:space="preserve"> Zhang)</w:t>
      </w:r>
    </w:p>
    <w:p w14:paraId="1DBEAF96" w14:textId="77777777" w:rsidR="009167AB" w:rsidRPr="00744099" w:rsidRDefault="009167AB" w:rsidP="009167AB">
      <w:pPr>
        <w:pStyle w:val="Body"/>
        <w:spacing w:line="240" w:lineRule="exact"/>
        <w:ind w:left="2880"/>
        <w:rPr>
          <w:rStyle w:val="yiv547242724yui372311370827402027214"/>
          <w:rFonts w:cs="Times New Roman"/>
          <w:sz w:val="22"/>
          <w:szCs w:val="22"/>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(Chaofang Wang</w:t>
      </w:r>
      <w:r w:rsidRPr="00744099">
        <w:rPr>
          <w:rStyle w:val="yiv547242724yui372311370827402027214"/>
          <w:rFonts w:eastAsia="SimSun" w:cs="Times New Roman"/>
          <w:sz w:val="22"/>
          <w:szCs w:val="22"/>
          <w:lang w:eastAsia="zh-TW"/>
        </w:rPr>
        <w:t>)</w:t>
      </w:r>
      <w:r w:rsidRPr="00744099">
        <w:rPr>
          <w:rStyle w:val="yiv547242724yui372311370827402027214"/>
          <w:rFonts w:cs="Times New Roman"/>
          <w:sz w:val="22"/>
          <w:szCs w:val="22"/>
        </w:rPr>
        <w:t xml:space="preserve"> </w:t>
      </w:r>
    </w:p>
    <w:p w14:paraId="32B5E8CD" w14:textId="77777777" w:rsidR="00681C41" w:rsidRDefault="00744099" w:rsidP="00C3396B">
      <w:pPr>
        <w:pStyle w:val="Body"/>
        <w:ind w:left="2880"/>
        <w:rPr>
          <w:rStyle w:val="yiv547242724yui372311370827402027214"/>
          <w:rFonts w:eastAsia="SimSun" w:cs="Times New Roman"/>
          <w:sz w:val="22"/>
          <w:szCs w:val="22"/>
          <w:lang w:val="zh-TW" w:eastAsia="zh-TW"/>
        </w:rPr>
      </w:pPr>
      <w:r w:rsidRPr="00744099">
        <w:rPr>
          <w:rStyle w:val="yiv547242724yui372311370827402027214"/>
          <w:rFonts w:eastAsia="SimSun" w:cs="Times New Roman"/>
          <w:sz w:val="22"/>
          <w:szCs w:val="22"/>
          <w:lang w:val="zh-TW" w:eastAsia="zh-TW"/>
        </w:rPr>
        <w:t>王盛节</w:t>
      </w:r>
      <w:r w:rsidR="00034EA2">
        <w:rPr>
          <w:rStyle w:val="yiv547242724yui372311370827402027214"/>
          <w:rFonts w:eastAsia="SimSun" w:cs="Times New Roman"/>
          <w:sz w:val="22"/>
          <w:szCs w:val="22"/>
          <w:lang w:val="zh-TW" w:eastAsia="zh-TW"/>
        </w:rPr>
        <w:t xml:space="preserve"> (Jessie</w:t>
      </w:r>
      <w:r w:rsidRPr="00744099">
        <w:rPr>
          <w:rStyle w:val="yiv547242724yui372311370827402027214"/>
          <w:rFonts w:eastAsia="SimSun" w:cs="Times New Roman"/>
          <w:sz w:val="22"/>
          <w:szCs w:val="22"/>
          <w:lang w:val="zh-TW" w:eastAsia="zh-TW"/>
        </w:rPr>
        <w:t xml:space="preserve"> Wang)</w:t>
      </w:r>
    </w:p>
    <w:p w14:paraId="07B0D73E" w14:textId="77777777"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lang w:val="zh-TW"/>
        </w:rPr>
        <w:t>周翔</w:t>
      </w:r>
      <w:r>
        <w:rPr>
          <w:rStyle w:val="yiv547242724yui372311370827402027214"/>
          <w:rFonts w:eastAsia="SimSun" w:cs="Times New Roman"/>
          <w:sz w:val="22"/>
          <w:szCs w:val="22"/>
        </w:rPr>
        <w:t xml:space="preserve"> (Sean Xiang Zhou)</w:t>
      </w:r>
    </w:p>
    <w:p w14:paraId="3946102B" w14:textId="77777777" w:rsidR="009E255C" w:rsidRDefault="009E255C" w:rsidP="00C3396B">
      <w:pPr>
        <w:pStyle w:val="Body"/>
        <w:ind w:left="2880"/>
        <w:rPr>
          <w:rStyle w:val="yiv547242724yui372311370827402027214"/>
          <w:rFonts w:eastAsia="SimSun" w:cs="Times New Roman"/>
          <w:sz w:val="22"/>
          <w:szCs w:val="22"/>
          <w:lang w:val="zh-TW" w:eastAsia="zh-TW"/>
        </w:rPr>
      </w:pPr>
    </w:p>
    <w:p w14:paraId="4FE726D9" w14:textId="77777777" w:rsidR="009E255C" w:rsidRDefault="009E255C" w:rsidP="00C3396B">
      <w:pPr>
        <w:pStyle w:val="Body"/>
        <w:ind w:left="2880"/>
        <w:rPr>
          <w:rStyle w:val="yiv547242724yui372311370827402027214"/>
          <w:rFonts w:eastAsia="SimSun" w:cs="Times New Roman"/>
          <w:sz w:val="22"/>
          <w:szCs w:val="22"/>
          <w:lang w:val="zh-TW" w:eastAsia="zh-TW"/>
        </w:rPr>
      </w:pPr>
      <w:r>
        <w:rPr>
          <w:rStyle w:val="yiv547242724yui372311370827402027214"/>
          <w:rFonts w:eastAsia="SimSun" w:cs="Times New Roman"/>
          <w:sz w:val="22"/>
          <w:szCs w:val="22"/>
          <w:lang w:val="zh-TW" w:eastAsia="zh-TW"/>
        </w:rPr>
        <w:t>School Administrative Member</w:t>
      </w:r>
    </w:p>
    <w:p w14:paraId="71CA3BE1" w14:textId="5DCAAADF" w:rsidR="009E255C" w:rsidRDefault="009167AB" w:rsidP="00C3396B">
      <w:pPr>
        <w:pStyle w:val="Body"/>
        <w:ind w:left="2880"/>
        <w:rPr>
          <w:rStyle w:val="yiv547242724yui372311370827402027214"/>
          <w:rFonts w:eastAsia="SimSun" w:cs="Times New Roman"/>
          <w:sz w:val="22"/>
          <w:szCs w:val="22"/>
          <w:lang w:val="zh-TW" w:eastAsia="zh-TW"/>
        </w:rPr>
      </w:pPr>
      <w:r>
        <w:rPr>
          <w:rStyle w:val="yiv547242724yui372311370827402027214"/>
          <w:rFonts w:eastAsia="SimSun" w:cs="Times New Roman" w:hint="eastAsia"/>
          <w:sz w:val="22"/>
          <w:szCs w:val="22"/>
          <w:lang w:val="zh-TW"/>
        </w:rPr>
        <w:t>王朝芳</w:t>
      </w:r>
      <w:r>
        <w:rPr>
          <w:rStyle w:val="yiv547242724yui372311370827402027214"/>
          <w:rFonts w:eastAsia="SimSun" w:cs="Times New Roman" w:hint="eastAsia"/>
          <w:sz w:val="22"/>
          <w:szCs w:val="22"/>
          <w:lang w:val="zh-TW"/>
        </w:rPr>
        <w:t xml:space="preserve"> </w:t>
      </w:r>
      <w:r w:rsidRPr="00744099">
        <w:rPr>
          <w:rStyle w:val="yiv547242724yui372311370827402027214"/>
          <w:rFonts w:eastAsia="SimSun" w:cs="Times New Roman"/>
          <w:sz w:val="22"/>
          <w:szCs w:val="22"/>
          <w:lang w:val="zh-TW" w:eastAsia="zh-TW"/>
        </w:rPr>
        <w:t>(Chaofang Wang</w:t>
      </w:r>
      <w:r w:rsidRPr="00744099">
        <w:rPr>
          <w:rStyle w:val="yiv547242724yui372311370827402027214"/>
          <w:rFonts w:eastAsia="SimSun" w:cs="Times New Roman"/>
          <w:sz w:val="22"/>
          <w:szCs w:val="22"/>
          <w:lang w:eastAsia="zh-TW"/>
        </w:rPr>
        <w:t>)</w:t>
      </w:r>
      <w:r w:rsidR="009E255C">
        <w:rPr>
          <w:rStyle w:val="yiv547242724yui372311370827402027214"/>
          <w:rFonts w:eastAsia="SimSun" w:cs="Times New Roman"/>
          <w:sz w:val="22"/>
          <w:szCs w:val="22"/>
          <w:lang w:val="zh-TW" w:eastAsia="zh-TW"/>
        </w:rPr>
        <w:t>, Principal</w:t>
      </w:r>
    </w:p>
    <w:p w14:paraId="12B693CE" w14:textId="77777777" w:rsidR="00413B11" w:rsidRDefault="00413B11" w:rsidP="00C3396B">
      <w:pPr>
        <w:pStyle w:val="Body"/>
        <w:ind w:left="2880"/>
        <w:rPr>
          <w:rStyle w:val="yiv547242724yui372311370827402027214"/>
          <w:rFonts w:eastAsia="SimSun" w:cs="Times New Roman"/>
          <w:sz w:val="22"/>
          <w:szCs w:val="22"/>
        </w:rPr>
      </w:pPr>
      <w:r>
        <w:rPr>
          <w:rStyle w:val="yiv547242724yui372311370827402027214"/>
          <w:rFonts w:eastAsia="SimSun" w:cs="Times New Roman" w:hint="eastAsia"/>
          <w:sz w:val="22"/>
          <w:szCs w:val="22"/>
        </w:rPr>
        <w:t>薛梅</w:t>
      </w:r>
      <w:r>
        <w:rPr>
          <w:rStyle w:val="yiv547242724yui372311370827402027214"/>
          <w:rFonts w:eastAsia="SimSun" w:cs="Times New Roman"/>
          <w:sz w:val="22"/>
          <w:szCs w:val="22"/>
        </w:rPr>
        <w:t xml:space="preserve"> (Mei </w:t>
      </w:r>
      <w:proofErr w:type="spellStart"/>
      <w:r>
        <w:rPr>
          <w:rStyle w:val="yiv547242724yui372311370827402027214"/>
          <w:rFonts w:eastAsia="SimSun" w:cs="Times New Roman"/>
          <w:sz w:val="22"/>
          <w:szCs w:val="22"/>
        </w:rPr>
        <w:t>Xue</w:t>
      </w:r>
      <w:proofErr w:type="spellEnd"/>
      <w:r>
        <w:rPr>
          <w:rStyle w:val="yiv547242724yui372311370827402027214"/>
          <w:rFonts w:eastAsia="SimSun" w:cs="Times New Roman"/>
          <w:sz w:val="22"/>
          <w:szCs w:val="22"/>
        </w:rPr>
        <w:t>), Administrative Director</w:t>
      </w:r>
    </w:p>
    <w:p w14:paraId="11E76858" w14:textId="77777777" w:rsidR="00C3396B" w:rsidRDefault="00C3396B" w:rsidP="009E255C">
      <w:pPr>
        <w:pStyle w:val="Body"/>
        <w:spacing w:line="240" w:lineRule="exact"/>
        <w:rPr>
          <w:sz w:val="17"/>
          <w:szCs w:val="17"/>
        </w:rPr>
      </w:pPr>
    </w:p>
    <w:p w14:paraId="759AB778" w14:textId="77777777" w:rsidR="00681C41" w:rsidRPr="00002515" w:rsidRDefault="00681C41">
      <w:pPr>
        <w:pStyle w:val="Body"/>
        <w:ind w:left="2880" w:hanging="2880"/>
        <w:rPr>
          <w:rStyle w:val="yiv547242724yui372311370827402027214"/>
          <w:rFonts w:cs="Times New Roman"/>
          <w:u w:val="single"/>
        </w:rPr>
      </w:pPr>
    </w:p>
    <w:tbl>
      <w:tblPr>
        <w:tblW w:w="9275" w:type="dxa"/>
        <w:tblInd w:w="-28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897"/>
        <w:gridCol w:w="4408"/>
        <w:gridCol w:w="1530"/>
        <w:gridCol w:w="1440"/>
      </w:tblGrid>
      <w:tr w:rsidR="001459B4" w:rsidRPr="0024177E" w14:paraId="75FFD067" w14:textId="77777777" w:rsidTr="001459B4">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B7D6154" w14:textId="77777777" w:rsidR="001459B4" w:rsidRPr="0024177E" w:rsidRDefault="001459B4">
            <w:pPr>
              <w:pStyle w:val="Body"/>
              <w:spacing w:before="120"/>
              <w:rPr>
                <w:rFonts w:cs="Times New Roman"/>
                <w:u w:val="single"/>
              </w:rPr>
            </w:pPr>
            <w:r>
              <w:rPr>
                <w:rStyle w:val="yiv547242724yui372311370827402027214"/>
                <w:rFonts w:cs="Times New Roman"/>
                <w:u w:val="single"/>
              </w:rPr>
              <w:t xml:space="preserve"> Topic</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40BB6F3" w14:textId="77777777" w:rsidR="001459B4" w:rsidRPr="0024177E" w:rsidRDefault="001459B4">
            <w:pPr>
              <w:pStyle w:val="Body"/>
              <w:spacing w:before="120"/>
              <w:rPr>
                <w:rFonts w:cs="Times New Roman"/>
                <w:u w:val="single"/>
              </w:rPr>
            </w:pPr>
            <w:r>
              <w:rPr>
                <w:rStyle w:val="yiv547242724yui372311370827402027214"/>
                <w:rFonts w:cs="Times New Roman"/>
                <w:u w:val="single"/>
              </w:rPr>
              <w:t>Discussion/</w:t>
            </w:r>
            <w:r w:rsidRPr="0024177E">
              <w:rPr>
                <w:rStyle w:val="yiv547242724yui372311370827402027214"/>
                <w:rFonts w:cs="Times New Roman"/>
                <w:u w:val="single"/>
              </w:rPr>
              <w:t>Action/Decision</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763D2D" w14:textId="77777777" w:rsidR="001459B4" w:rsidRPr="0024177E" w:rsidRDefault="001459B4">
            <w:pPr>
              <w:pStyle w:val="Body"/>
              <w:spacing w:before="120"/>
              <w:rPr>
                <w:rFonts w:cs="Times New Roman"/>
                <w:u w:val="single"/>
              </w:rPr>
            </w:pPr>
            <w:r w:rsidRPr="0024177E">
              <w:rPr>
                <w:rStyle w:val="yiv547242724yui372311370827402027214"/>
                <w:rFonts w:cs="Times New Roman"/>
                <w:u w:val="single"/>
              </w:rPr>
              <w:t>Responsible Person(s)</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15CA55" w14:textId="77777777" w:rsidR="001459B4" w:rsidRPr="0024177E" w:rsidRDefault="001459B4">
            <w:pPr>
              <w:pStyle w:val="Body"/>
              <w:spacing w:before="120"/>
              <w:rPr>
                <w:rFonts w:cs="Times New Roman"/>
                <w:u w:val="single"/>
              </w:rPr>
            </w:pPr>
            <w:r w:rsidRPr="0024177E">
              <w:rPr>
                <w:rStyle w:val="yiv547242724yui372311370827402027214"/>
                <w:rFonts w:cs="Times New Roman"/>
                <w:u w:val="single"/>
              </w:rPr>
              <w:t>Due Date</w:t>
            </w:r>
          </w:p>
        </w:tc>
      </w:tr>
      <w:tr w:rsidR="00D335FC" w:rsidRPr="0024177E" w14:paraId="0707F82F" w14:textId="77777777" w:rsidTr="00D335FC">
        <w:trPr>
          <w:trHeight w:val="90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74F2DD" w14:textId="28B82D61" w:rsidR="00D335FC" w:rsidRDefault="00D335FC" w:rsidP="007E318E">
            <w:pPr>
              <w:pStyle w:val="Body"/>
              <w:spacing w:before="120"/>
              <w:rPr>
                <w:rStyle w:val="yiv547242724yui372311370827402027214"/>
                <w:rFonts w:cs="Times New Roman"/>
                <w:u w:val="single"/>
              </w:rPr>
            </w:pPr>
            <w:r>
              <w:rPr>
                <w:rStyle w:val="yiv547242724yui372311370827402027214"/>
                <w:rFonts w:cs="Times New Roman"/>
                <w:u w:val="single"/>
              </w:rPr>
              <w:t>Update of school work</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5B397" w14:textId="68C4BACD" w:rsidR="00D335FC" w:rsidRPr="00D335FC" w:rsidRDefault="00D335FC" w:rsidP="00D335FC">
            <w:pPr>
              <w:spacing w:before="120"/>
              <w:rPr>
                <w:u w:val="single"/>
              </w:rPr>
            </w:pPr>
            <w:proofErr w:type="spellStart"/>
            <w:r w:rsidRPr="00D335FC">
              <w:rPr>
                <w:u w:val="single"/>
              </w:rPr>
              <w:t>Chaofang</w:t>
            </w:r>
            <w:proofErr w:type="spellEnd"/>
            <w:r w:rsidRPr="00D335FC">
              <w:rPr>
                <w:u w:val="single"/>
              </w:rPr>
              <w:t xml:space="preserve"> provided an update on the school work in the past semester.  With the effort of all teachers and school administrative staff and the parents’ support, gratifying results have been achieved in Chinese education, cultural/sports activities and external communication, which are well recognized by different parties including the headquarter of </w:t>
            </w:r>
            <w:proofErr w:type="spellStart"/>
            <w:r w:rsidRPr="00D335FC">
              <w:rPr>
                <w:u w:val="single"/>
              </w:rPr>
              <w:t>Huaxia</w:t>
            </w:r>
            <w:proofErr w:type="spellEnd"/>
            <w:r w:rsidRPr="00D335FC">
              <w:rPr>
                <w:u w:val="single"/>
              </w:rPr>
              <w:t xml:space="preserve"> Chinese School.  The Board of Directors highly appreciated all the accomplishments by the current School Administration and sincerely </w:t>
            </w:r>
            <w:r w:rsidRPr="00D335FC">
              <w:rPr>
                <w:u w:val="single"/>
              </w:rPr>
              <w:lastRenderedPageBreak/>
              <w:t>acknowledged the selfless contribution by all the teachers, parents and volunteers!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717A79C" w14:textId="2F383D65" w:rsidR="00D335FC" w:rsidRDefault="00D335FC">
            <w:pPr>
              <w:pStyle w:val="Body"/>
              <w:spacing w:before="120"/>
              <w:rPr>
                <w:rStyle w:val="yiv547242724yui372311370827402027214"/>
                <w:rFonts w:cs="Times New Roman"/>
                <w:u w:val="single"/>
              </w:rPr>
            </w:pPr>
            <w:proofErr w:type="spellStart"/>
            <w:r>
              <w:rPr>
                <w:rStyle w:val="yiv547242724yui372311370827402027214"/>
                <w:rFonts w:cs="Times New Roman"/>
                <w:u w:val="single"/>
              </w:rPr>
              <w:lastRenderedPageBreak/>
              <w:t>Chaofang</w:t>
            </w:r>
            <w:proofErr w:type="spellEnd"/>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185D9FA" w14:textId="555853FF" w:rsidR="00D335FC" w:rsidRDefault="00D335FC">
            <w:pPr>
              <w:pStyle w:val="Body"/>
              <w:spacing w:before="120"/>
              <w:rPr>
                <w:rStyle w:val="yiv547242724yui372311370827402027214"/>
                <w:rFonts w:cs="Times New Roman"/>
                <w:u w:val="single"/>
              </w:rPr>
            </w:pPr>
            <w:r>
              <w:rPr>
                <w:rStyle w:val="yiv547242724yui372311370827402027214"/>
                <w:rFonts w:cs="Times New Roman"/>
                <w:u w:val="single"/>
              </w:rPr>
              <w:t>N/A</w:t>
            </w:r>
          </w:p>
        </w:tc>
      </w:tr>
      <w:tr w:rsidR="001459B4" w:rsidRPr="0024177E" w14:paraId="57120DB9" w14:textId="77777777" w:rsidTr="001459B4">
        <w:trPr>
          <w:trHeight w:val="144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EB0218" w14:textId="6362727F" w:rsidR="001459B4" w:rsidRPr="0024177E" w:rsidRDefault="000A7BD7" w:rsidP="007E318E">
            <w:pPr>
              <w:pStyle w:val="Body"/>
              <w:spacing w:before="120"/>
              <w:rPr>
                <w:rFonts w:cs="Times New Roman"/>
                <w:u w:val="single"/>
              </w:rPr>
            </w:pPr>
            <w:r>
              <w:rPr>
                <w:rStyle w:val="yiv547242724yui372311370827402027214"/>
                <w:rFonts w:cs="Times New Roman"/>
                <w:u w:val="single"/>
              </w:rPr>
              <w:t>Budget</w:t>
            </w:r>
            <w:r w:rsidR="00A9310F">
              <w:rPr>
                <w:rStyle w:val="yiv547242724yui372311370827402027214"/>
                <w:rFonts w:cs="Times New Roman"/>
                <w:u w:val="single"/>
              </w:rPr>
              <w:t xml:space="preserve"> for 2018-2019 school year</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FBC3B3E" w14:textId="01190AB6" w:rsidR="00A9310F" w:rsidRDefault="006F5B91" w:rsidP="00A9310F">
            <w:pPr>
              <w:pStyle w:val="ListParagraph"/>
              <w:numPr>
                <w:ilvl w:val="0"/>
                <w:numId w:val="1"/>
              </w:numPr>
              <w:spacing w:before="120"/>
              <w:rPr>
                <w:rFonts w:ascii="Times New Roman" w:hAnsi="Times New Roman" w:cs="Times New Roman"/>
                <w:sz w:val="24"/>
                <w:szCs w:val="24"/>
                <w:u w:val="single"/>
              </w:rPr>
            </w:pPr>
            <w:r>
              <w:rPr>
                <w:rFonts w:ascii="Times New Roman" w:hAnsi="Times New Roman" w:cs="Times New Roman"/>
                <w:sz w:val="24"/>
                <w:szCs w:val="24"/>
                <w:u w:val="single"/>
              </w:rPr>
              <w:t xml:space="preserve">BD reviewed school budget for year 2018-2019 presented by </w:t>
            </w:r>
            <w:proofErr w:type="spellStart"/>
            <w:r>
              <w:rPr>
                <w:rFonts w:ascii="Times New Roman" w:hAnsi="Times New Roman" w:cs="Times New Roman"/>
                <w:sz w:val="24"/>
                <w:szCs w:val="24"/>
                <w:u w:val="single"/>
              </w:rPr>
              <w:t>Chaofang</w:t>
            </w:r>
            <w:proofErr w:type="spellEnd"/>
            <w:r>
              <w:rPr>
                <w:rFonts w:ascii="Times New Roman" w:hAnsi="Times New Roman" w:cs="Times New Roman"/>
                <w:sz w:val="24"/>
                <w:szCs w:val="24"/>
                <w:u w:val="single"/>
              </w:rPr>
              <w:t xml:space="preserve"> and Mei</w:t>
            </w:r>
            <w:r w:rsidR="00A9310F">
              <w:rPr>
                <w:rFonts w:ascii="Times New Roman" w:hAnsi="Times New Roman" w:cs="Times New Roman"/>
                <w:sz w:val="24"/>
                <w:szCs w:val="24"/>
                <w:u w:val="single"/>
              </w:rPr>
              <w:t>.</w:t>
            </w:r>
            <w:r>
              <w:rPr>
                <w:rFonts w:ascii="Times New Roman" w:hAnsi="Times New Roman" w:cs="Times New Roman"/>
                <w:sz w:val="24"/>
                <w:szCs w:val="24"/>
                <w:u w:val="single"/>
              </w:rPr>
              <w:t xml:space="preserve">  </w:t>
            </w:r>
            <w:r w:rsidR="000540AB">
              <w:rPr>
                <w:rFonts w:ascii="Times New Roman" w:hAnsi="Times New Roman" w:cs="Times New Roman"/>
                <w:sz w:val="24"/>
                <w:szCs w:val="24"/>
                <w:u w:val="single"/>
              </w:rPr>
              <w:t xml:space="preserve">There are currently more than 500 students registered.  </w:t>
            </w:r>
            <w:r>
              <w:rPr>
                <w:rFonts w:ascii="Times New Roman" w:hAnsi="Times New Roman" w:cs="Times New Roman"/>
                <w:sz w:val="24"/>
                <w:szCs w:val="24"/>
                <w:u w:val="single"/>
              </w:rPr>
              <w:t xml:space="preserve">The total </w:t>
            </w:r>
            <w:r w:rsidR="000540AB">
              <w:rPr>
                <w:rFonts w:ascii="Times New Roman" w:hAnsi="Times New Roman" w:cs="Times New Roman"/>
                <w:sz w:val="24"/>
                <w:szCs w:val="24"/>
                <w:u w:val="single"/>
              </w:rPr>
              <w:t xml:space="preserve">net </w:t>
            </w:r>
            <w:r>
              <w:rPr>
                <w:rFonts w:ascii="Times New Roman" w:hAnsi="Times New Roman" w:cs="Times New Roman"/>
                <w:sz w:val="24"/>
                <w:szCs w:val="24"/>
                <w:u w:val="single"/>
              </w:rPr>
              <w:t xml:space="preserve">income </w:t>
            </w:r>
            <w:r w:rsidR="000540AB">
              <w:rPr>
                <w:rFonts w:ascii="Times New Roman" w:hAnsi="Times New Roman" w:cs="Times New Roman"/>
                <w:sz w:val="24"/>
                <w:szCs w:val="24"/>
                <w:u w:val="single"/>
              </w:rPr>
              <w:t xml:space="preserve">is projected to be </w:t>
            </w:r>
            <w:r>
              <w:rPr>
                <w:rFonts w:ascii="Times New Roman" w:hAnsi="Times New Roman" w:cs="Times New Roman"/>
                <w:sz w:val="24"/>
                <w:szCs w:val="24"/>
                <w:u w:val="single"/>
              </w:rPr>
              <w:t>approx. $</w:t>
            </w:r>
            <w:r w:rsidR="000540AB">
              <w:rPr>
                <w:rFonts w:ascii="Times New Roman" w:hAnsi="Times New Roman" w:cs="Times New Roman"/>
                <w:sz w:val="24"/>
                <w:szCs w:val="24"/>
                <w:u w:val="single"/>
              </w:rPr>
              <w:t>1</w:t>
            </w:r>
            <w:r>
              <w:rPr>
                <w:rFonts w:ascii="Times New Roman" w:hAnsi="Times New Roman" w:cs="Times New Roman"/>
                <w:sz w:val="24"/>
                <w:szCs w:val="24"/>
                <w:u w:val="single"/>
              </w:rPr>
              <w:t>0K.  The budget was unanimously approved by all</w:t>
            </w:r>
            <w:r w:rsidR="009E61A9">
              <w:rPr>
                <w:rFonts w:ascii="Times New Roman" w:hAnsi="Times New Roman" w:cs="Times New Roman"/>
                <w:sz w:val="24"/>
                <w:szCs w:val="24"/>
                <w:u w:val="single"/>
              </w:rPr>
              <w:t xml:space="preserve"> </w:t>
            </w:r>
            <w:r>
              <w:rPr>
                <w:rFonts w:ascii="Times New Roman" w:hAnsi="Times New Roman" w:cs="Times New Roman"/>
                <w:sz w:val="24"/>
                <w:szCs w:val="24"/>
                <w:u w:val="single"/>
              </w:rPr>
              <w:t>BD members.</w:t>
            </w:r>
          </w:p>
          <w:p w14:paraId="1FA954F6" w14:textId="59319D10" w:rsidR="00A9310F" w:rsidRDefault="000540AB" w:rsidP="009E61A9">
            <w:pPr>
              <w:pStyle w:val="ListParagraph"/>
              <w:numPr>
                <w:ilvl w:val="0"/>
                <w:numId w:val="1"/>
              </w:numPr>
              <w:spacing w:before="120"/>
              <w:rPr>
                <w:rStyle w:val="yiv547242724yui372311370827402027214"/>
                <w:rFonts w:ascii="Times New Roman" w:hAnsi="Times New Roman" w:cs="Times New Roman"/>
                <w:sz w:val="24"/>
                <w:szCs w:val="24"/>
                <w:u w:val="single"/>
              </w:rPr>
            </w:pPr>
            <w:r>
              <w:rPr>
                <w:rStyle w:val="yiv547242724yui372311370827402027214"/>
                <w:rFonts w:ascii="Times New Roman" w:hAnsi="Times New Roman" w:cs="Times New Roman"/>
                <w:sz w:val="24"/>
                <w:szCs w:val="24"/>
                <w:u w:val="single"/>
              </w:rPr>
              <w:t xml:space="preserve">With regard to tuition for </w:t>
            </w:r>
            <w:r w:rsidR="003050FE">
              <w:rPr>
                <w:rStyle w:val="yiv547242724yui372311370827402027214"/>
                <w:rFonts w:ascii="Times New Roman" w:hAnsi="Times New Roman" w:cs="Times New Roman"/>
                <w:sz w:val="24"/>
                <w:szCs w:val="24"/>
                <w:u w:val="single"/>
              </w:rPr>
              <w:t>fall</w:t>
            </w:r>
            <w:r>
              <w:rPr>
                <w:rStyle w:val="yiv547242724yui372311370827402027214"/>
                <w:rFonts w:ascii="Times New Roman" w:hAnsi="Times New Roman" w:cs="Times New Roman"/>
                <w:sz w:val="24"/>
                <w:szCs w:val="24"/>
                <w:u w:val="single"/>
              </w:rPr>
              <w:t xml:space="preserve"> semester 2019, the BD in principle agreed to a 5% increase and asked </w:t>
            </w:r>
            <w:proofErr w:type="spellStart"/>
            <w:r>
              <w:rPr>
                <w:rStyle w:val="yiv547242724yui372311370827402027214"/>
                <w:rFonts w:ascii="Times New Roman" w:hAnsi="Times New Roman" w:cs="Times New Roman"/>
                <w:sz w:val="24"/>
                <w:szCs w:val="24"/>
                <w:u w:val="single"/>
              </w:rPr>
              <w:t>Chaofang</w:t>
            </w:r>
            <w:proofErr w:type="spellEnd"/>
            <w:r>
              <w:rPr>
                <w:rStyle w:val="yiv547242724yui372311370827402027214"/>
                <w:rFonts w:ascii="Times New Roman" w:hAnsi="Times New Roman" w:cs="Times New Roman"/>
                <w:sz w:val="24"/>
                <w:szCs w:val="24"/>
                <w:u w:val="single"/>
              </w:rPr>
              <w:t xml:space="preserve"> to further confirm or adjust it as needed.</w:t>
            </w:r>
          </w:p>
          <w:p w14:paraId="1431402C" w14:textId="3734ABFF" w:rsidR="00BE4760" w:rsidRPr="00BE4760" w:rsidRDefault="000540AB" w:rsidP="00BE4760">
            <w:pPr>
              <w:pStyle w:val="ListParagraph"/>
              <w:numPr>
                <w:ilvl w:val="0"/>
                <w:numId w:val="1"/>
              </w:numPr>
              <w:spacing w:before="120"/>
              <w:rPr>
                <w:rFonts w:ascii="Times New Roman" w:hAnsi="Times New Roman" w:cs="Times New Roman"/>
                <w:sz w:val="24"/>
                <w:szCs w:val="24"/>
                <w:u w:val="single"/>
              </w:rPr>
            </w:pPr>
            <w:r>
              <w:rPr>
                <w:rFonts w:ascii="Times New Roman" w:hAnsi="Times New Roman" w:cs="Times New Roman"/>
                <w:sz w:val="24"/>
                <w:szCs w:val="24"/>
                <w:u w:val="single"/>
              </w:rPr>
              <w:t xml:space="preserve">More options to increase </w:t>
            </w:r>
            <w:r w:rsidR="00BE4760">
              <w:rPr>
                <w:rFonts w:ascii="Times New Roman" w:hAnsi="Times New Roman" w:cs="Times New Roman"/>
                <w:sz w:val="24"/>
                <w:szCs w:val="24"/>
                <w:u w:val="single"/>
              </w:rPr>
              <w:t>income were discussed.  It is suggested to put together instructions and communicate to parents.</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7AB7244" w14:textId="3006BB57" w:rsidR="009E61A9" w:rsidRDefault="0084785E">
            <w:pPr>
              <w:pStyle w:val="Body"/>
              <w:spacing w:before="120"/>
              <w:rPr>
                <w:rStyle w:val="yiv547242724yui372311370827402027214"/>
                <w:rFonts w:cs="Times New Roman"/>
                <w:u w:val="single"/>
              </w:rPr>
            </w:pPr>
            <w:r>
              <w:rPr>
                <w:rStyle w:val="yiv547242724yui372311370827402027214"/>
                <w:rFonts w:cs="Times New Roman"/>
                <w:u w:val="single"/>
              </w:rPr>
              <w:t>All</w:t>
            </w:r>
          </w:p>
          <w:p w14:paraId="363E3919" w14:textId="77777777" w:rsidR="009E61A9" w:rsidRDefault="009E61A9">
            <w:pPr>
              <w:pStyle w:val="Body"/>
              <w:spacing w:before="120"/>
              <w:rPr>
                <w:rStyle w:val="yiv547242724yui372311370827402027214"/>
                <w:rFonts w:cs="Times New Roman"/>
                <w:u w:val="single"/>
              </w:rPr>
            </w:pPr>
          </w:p>
          <w:p w14:paraId="739D7514" w14:textId="77777777" w:rsidR="009E61A9" w:rsidRDefault="009E61A9">
            <w:pPr>
              <w:pStyle w:val="Body"/>
              <w:spacing w:before="120"/>
              <w:rPr>
                <w:rStyle w:val="yiv547242724yui372311370827402027214"/>
                <w:rFonts w:cs="Times New Roman"/>
                <w:u w:val="single"/>
              </w:rPr>
            </w:pPr>
          </w:p>
          <w:p w14:paraId="1E016D6A" w14:textId="77777777" w:rsidR="009E61A9" w:rsidRDefault="009E61A9">
            <w:pPr>
              <w:pStyle w:val="Body"/>
              <w:spacing w:before="120"/>
              <w:rPr>
                <w:rStyle w:val="yiv547242724yui372311370827402027214"/>
                <w:rFonts w:cs="Times New Roman"/>
                <w:u w:val="single"/>
              </w:rPr>
            </w:pPr>
          </w:p>
          <w:p w14:paraId="26F6156C" w14:textId="77777777" w:rsidR="009E61A9" w:rsidRDefault="009E61A9">
            <w:pPr>
              <w:pStyle w:val="Body"/>
              <w:spacing w:before="120"/>
              <w:rPr>
                <w:rStyle w:val="yiv547242724yui372311370827402027214"/>
                <w:rFonts w:cs="Times New Roman"/>
                <w:u w:val="single"/>
              </w:rPr>
            </w:pPr>
          </w:p>
          <w:p w14:paraId="2FA45AE0" w14:textId="77777777" w:rsidR="009E61A9" w:rsidRDefault="009E61A9">
            <w:pPr>
              <w:pStyle w:val="Body"/>
              <w:spacing w:before="120"/>
              <w:rPr>
                <w:rStyle w:val="yiv547242724yui372311370827402027214"/>
                <w:rFonts w:cs="Times New Roman"/>
                <w:u w:val="single"/>
              </w:rPr>
            </w:pPr>
          </w:p>
          <w:p w14:paraId="40203D62" w14:textId="1C9C5C33" w:rsidR="009E61A9" w:rsidRDefault="00BE4760">
            <w:pPr>
              <w:pStyle w:val="Body"/>
              <w:spacing w:before="120"/>
              <w:rPr>
                <w:rStyle w:val="yiv547242724yui372311370827402027214"/>
                <w:rFonts w:cs="Times New Roman"/>
                <w:u w:val="single"/>
              </w:rPr>
            </w:pPr>
            <w:proofErr w:type="spellStart"/>
            <w:r>
              <w:rPr>
                <w:rStyle w:val="yiv547242724yui372311370827402027214"/>
                <w:rFonts w:cs="Times New Roman"/>
                <w:u w:val="single"/>
              </w:rPr>
              <w:t>Chaofang</w:t>
            </w:r>
            <w:proofErr w:type="spellEnd"/>
          </w:p>
          <w:p w14:paraId="30E7CC17" w14:textId="77777777" w:rsidR="009E61A9" w:rsidRDefault="009E61A9">
            <w:pPr>
              <w:pStyle w:val="Body"/>
              <w:spacing w:before="120"/>
              <w:rPr>
                <w:rStyle w:val="yiv547242724yui372311370827402027214"/>
                <w:rFonts w:cs="Times New Roman"/>
                <w:u w:val="single"/>
              </w:rPr>
            </w:pPr>
          </w:p>
          <w:p w14:paraId="7B0E6996" w14:textId="77777777" w:rsidR="009E61A9" w:rsidRDefault="009E61A9">
            <w:pPr>
              <w:pStyle w:val="Body"/>
              <w:spacing w:before="120"/>
              <w:rPr>
                <w:rStyle w:val="yiv547242724yui372311370827402027214"/>
                <w:rFonts w:cs="Times New Roman"/>
                <w:u w:val="single"/>
              </w:rPr>
            </w:pPr>
          </w:p>
          <w:p w14:paraId="40778C36" w14:textId="247D86D9" w:rsidR="001459B4" w:rsidRDefault="009E61A9">
            <w:pPr>
              <w:pStyle w:val="Body"/>
              <w:spacing w:before="120"/>
              <w:rPr>
                <w:rStyle w:val="yiv547242724yui372311370827402027214"/>
                <w:rFonts w:cs="Times New Roman"/>
                <w:u w:val="single"/>
              </w:rPr>
            </w:pPr>
            <w:proofErr w:type="spellStart"/>
            <w:r>
              <w:rPr>
                <w:rStyle w:val="yiv547242724yui372311370827402027214"/>
                <w:rFonts w:cs="Times New Roman"/>
                <w:u w:val="single"/>
              </w:rPr>
              <w:t>Chaofang</w:t>
            </w:r>
            <w:proofErr w:type="spellEnd"/>
            <w:r>
              <w:rPr>
                <w:rStyle w:val="yiv547242724yui372311370827402027214"/>
                <w:rFonts w:cs="Times New Roman"/>
                <w:u w:val="single"/>
              </w:rPr>
              <w:t>/</w:t>
            </w:r>
          </w:p>
          <w:p w14:paraId="7EAAF6CA" w14:textId="626D6B26" w:rsidR="00BE4760" w:rsidRPr="0024177E" w:rsidRDefault="00BE4760">
            <w:pPr>
              <w:pStyle w:val="Body"/>
              <w:spacing w:before="120"/>
              <w:rPr>
                <w:rStyle w:val="yiv547242724yui372311370827402027214"/>
                <w:rFonts w:cs="Times New Roman"/>
                <w:u w:val="single"/>
              </w:rPr>
            </w:pPr>
            <w:proofErr w:type="spellStart"/>
            <w:r>
              <w:rPr>
                <w:rStyle w:val="yiv547242724yui372311370827402027214"/>
                <w:rFonts w:cs="Times New Roman"/>
                <w:u w:val="single"/>
              </w:rPr>
              <w:t>Jianrui</w:t>
            </w:r>
            <w:proofErr w:type="spellEnd"/>
          </w:p>
          <w:p w14:paraId="454ABE3F" w14:textId="77777777" w:rsidR="001459B4" w:rsidRPr="0024177E" w:rsidRDefault="001459B4">
            <w:pPr>
              <w:pStyle w:val="Body"/>
              <w:rPr>
                <w:rFonts w:cs="Times New Roman"/>
                <w:u w:val="single"/>
              </w:rPr>
            </w:pP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A8E53C" w14:textId="12EE52F7" w:rsidR="009E61A9" w:rsidRDefault="0084785E">
            <w:pPr>
              <w:pStyle w:val="Body"/>
              <w:spacing w:before="120"/>
              <w:rPr>
                <w:rStyle w:val="yiv547242724yui372311370827402027214"/>
                <w:rFonts w:cs="Times New Roman"/>
                <w:u w:val="single"/>
              </w:rPr>
            </w:pPr>
            <w:r>
              <w:rPr>
                <w:rStyle w:val="yiv547242724yui372311370827402027214"/>
                <w:rFonts w:cs="Times New Roman"/>
                <w:u w:val="single"/>
              </w:rPr>
              <w:t>N/A</w:t>
            </w:r>
          </w:p>
          <w:p w14:paraId="6E5D07D9" w14:textId="77777777" w:rsidR="009E61A9" w:rsidRDefault="009E61A9">
            <w:pPr>
              <w:pStyle w:val="Body"/>
              <w:spacing w:before="120"/>
              <w:rPr>
                <w:rStyle w:val="yiv547242724yui372311370827402027214"/>
                <w:rFonts w:cs="Times New Roman"/>
                <w:u w:val="single"/>
              </w:rPr>
            </w:pPr>
          </w:p>
          <w:p w14:paraId="45FBEF86" w14:textId="77777777" w:rsidR="009E61A9" w:rsidRDefault="009E61A9">
            <w:pPr>
              <w:pStyle w:val="Body"/>
              <w:spacing w:before="120"/>
              <w:rPr>
                <w:rStyle w:val="yiv547242724yui372311370827402027214"/>
                <w:rFonts w:cs="Times New Roman"/>
                <w:u w:val="single"/>
              </w:rPr>
            </w:pPr>
          </w:p>
          <w:p w14:paraId="1B6DE259" w14:textId="77777777" w:rsidR="009E61A9" w:rsidRDefault="009E61A9">
            <w:pPr>
              <w:pStyle w:val="Body"/>
              <w:spacing w:before="120"/>
              <w:rPr>
                <w:rStyle w:val="yiv547242724yui372311370827402027214"/>
                <w:rFonts w:cs="Times New Roman"/>
                <w:u w:val="single"/>
              </w:rPr>
            </w:pPr>
          </w:p>
          <w:p w14:paraId="1BFFE0DE" w14:textId="77777777" w:rsidR="009E61A9" w:rsidRDefault="009E61A9">
            <w:pPr>
              <w:pStyle w:val="Body"/>
              <w:spacing w:before="120"/>
              <w:rPr>
                <w:rStyle w:val="yiv547242724yui372311370827402027214"/>
                <w:rFonts w:cs="Times New Roman"/>
                <w:u w:val="single"/>
              </w:rPr>
            </w:pPr>
          </w:p>
          <w:p w14:paraId="5556AD34" w14:textId="77777777" w:rsidR="009E61A9" w:rsidRDefault="009E61A9">
            <w:pPr>
              <w:pStyle w:val="Body"/>
              <w:spacing w:before="120"/>
              <w:rPr>
                <w:rStyle w:val="yiv547242724yui372311370827402027214"/>
                <w:rFonts w:cs="Times New Roman"/>
                <w:u w:val="single"/>
              </w:rPr>
            </w:pPr>
          </w:p>
          <w:p w14:paraId="17BB1316" w14:textId="04F25BF2" w:rsidR="009E61A9" w:rsidRDefault="00BE4760">
            <w:pPr>
              <w:pStyle w:val="Body"/>
              <w:spacing w:before="120"/>
              <w:rPr>
                <w:rStyle w:val="yiv547242724yui372311370827402027214"/>
                <w:rFonts w:cs="Times New Roman"/>
                <w:u w:val="single"/>
              </w:rPr>
            </w:pPr>
            <w:r>
              <w:rPr>
                <w:rStyle w:val="yiv547242724yui372311370827402027214"/>
                <w:rFonts w:cs="Times New Roman"/>
                <w:u w:val="single"/>
              </w:rPr>
              <w:t>N/A</w:t>
            </w:r>
          </w:p>
          <w:p w14:paraId="3CB9CF5E" w14:textId="77777777" w:rsidR="009E61A9" w:rsidRDefault="009E61A9">
            <w:pPr>
              <w:pStyle w:val="Body"/>
              <w:spacing w:before="120"/>
              <w:rPr>
                <w:rStyle w:val="yiv547242724yui372311370827402027214"/>
                <w:rFonts w:cs="Times New Roman"/>
                <w:u w:val="single"/>
              </w:rPr>
            </w:pPr>
          </w:p>
          <w:p w14:paraId="01651DE7" w14:textId="77777777" w:rsidR="009E61A9" w:rsidRDefault="009E61A9">
            <w:pPr>
              <w:pStyle w:val="Body"/>
              <w:spacing w:before="120"/>
              <w:rPr>
                <w:rStyle w:val="yiv547242724yui372311370827402027214"/>
                <w:rFonts w:cs="Times New Roman"/>
                <w:u w:val="single"/>
              </w:rPr>
            </w:pPr>
          </w:p>
          <w:p w14:paraId="5F714D6D" w14:textId="1F38C6EA" w:rsidR="001459B4" w:rsidRPr="0024177E" w:rsidRDefault="001459B4">
            <w:pPr>
              <w:pStyle w:val="Body"/>
              <w:spacing w:before="120"/>
              <w:rPr>
                <w:rStyle w:val="yiv547242724yui372311370827402027214"/>
                <w:rFonts w:cs="Times New Roman"/>
                <w:u w:val="single"/>
              </w:rPr>
            </w:pPr>
            <w:r>
              <w:rPr>
                <w:rStyle w:val="yiv547242724yui372311370827402027214"/>
                <w:rFonts w:cs="Times New Roman"/>
                <w:u w:val="single"/>
              </w:rPr>
              <w:t>N/A</w:t>
            </w:r>
          </w:p>
          <w:p w14:paraId="18B446EF" w14:textId="77777777" w:rsidR="001459B4" w:rsidRPr="0024177E" w:rsidRDefault="001459B4">
            <w:pPr>
              <w:pStyle w:val="Body"/>
              <w:rPr>
                <w:rFonts w:cs="Times New Roman"/>
                <w:u w:val="single"/>
              </w:rPr>
            </w:pPr>
          </w:p>
        </w:tc>
      </w:tr>
      <w:tr w:rsidR="001459B4" w:rsidRPr="0024177E" w14:paraId="395AA902" w14:textId="77777777" w:rsidTr="001459B4">
        <w:trPr>
          <w:trHeight w:val="1710"/>
        </w:trPr>
        <w:tc>
          <w:tcPr>
            <w:tcW w:w="189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A5564F" w14:textId="02892BD0" w:rsidR="001459B4" w:rsidRPr="0024177E" w:rsidRDefault="00BE4760">
            <w:pPr>
              <w:pStyle w:val="Body"/>
              <w:spacing w:before="120"/>
              <w:rPr>
                <w:rFonts w:cs="Times New Roman"/>
                <w:u w:val="single"/>
              </w:rPr>
            </w:pPr>
            <w:r>
              <w:rPr>
                <w:rStyle w:val="yiv547242724yui372311370827402027214"/>
                <w:rFonts w:cs="Times New Roman"/>
                <w:u w:val="single"/>
              </w:rPr>
              <w:t xml:space="preserve">BD </w:t>
            </w:r>
            <w:r w:rsidR="009E61A9">
              <w:rPr>
                <w:rStyle w:val="yiv547242724yui372311370827402027214"/>
                <w:rFonts w:cs="Times New Roman"/>
                <w:u w:val="single"/>
              </w:rPr>
              <w:t>Election</w:t>
            </w:r>
          </w:p>
        </w:tc>
        <w:tc>
          <w:tcPr>
            <w:tcW w:w="440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D308E2" w14:textId="24B7FA8B" w:rsidR="00BE4760" w:rsidRPr="00BE4760" w:rsidRDefault="00BE4760" w:rsidP="00BE4760">
            <w:pPr>
              <w:spacing w:before="120"/>
              <w:rPr>
                <w:rStyle w:val="yiv547242724yui372311370827402027214"/>
                <w:u w:val="single"/>
              </w:rPr>
            </w:pPr>
            <w:r w:rsidRPr="00BE4760">
              <w:rPr>
                <w:rStyle w:val="yiv547242724yui372311370827402027214"/>
                <w:u w:val="single"/>
              </w:rPr>
              <w:t>The 2019 Board of Directors election was also discussed.  Following are preliminary information on the election:</w:t>
            </w:r>
          </w:p>
          <w:p w14:paraId="69088B09" w14:textId="7A4201F0" w:rsidR="00BE4760" w:rsidRPr="00BE4760" w:rsidRDefault="00BE4760" w:rsidP="00BE4760">
            <w:pPr>
              <w:pStyle w:val="ListParagraph"/>
              <w:numPr>
                <w:ilvl w:val="0"/>
                <w:numId w:val="15"/>
              </w:numPr>
              <w:spacing w:before="120"/>
              <w:ind w:hanging="357"/>
              <w:rPr>
                <w:rStyle w:val="yiv547242724yui372311370827402027214"/>
                <w:rFonts w:ascii="Times New Roman" w:hAnsi="Times New Roman" w:cs="Times New Roman"/>
                <w:sz w:val="24"/>
                <w:szCs w:val="24"/>
                <w:u w:val="single"/>
              </w:rPr>
            </w:pPr>
            <w:r w:rsidRPr="00BE4760">
              <w:rPr>
                <w:rStyle w:val="yiv547242724yui372311370827402027214"/>
                <w:rFonts w:ascii="Times New Roman" w:hAnsi="Times New Roman" w:cs="Times New Roman"/>
                <w:sz w:val="24"/>
                <w:szCs w:val="24"/>
                <w:u w:val="single"/>
              </w:rPr>
              <w:t>Candidate nomination will start from now on, each BD member can nominate one candidate</w:t>
            </w:r>
          </w:p>
          <w:p w14:paraId="07CAB64F" w14:textId="36191582" w:rsidR="00BE4760" w:rsidRPr="00BE4760" w:rsidRDefault="00BE4760" w:rsidP="00BE4760">
            <w:pPr>
              <w:pStyle w:val="ListParagraph"/>
              <w:numPr>
                <w:ilvl w:val="0"/>
                <w:numId w:val="15"/>
              </w:numPr>
              <w:spacing w:before="120"/>
              <w:ind w:hanging="357"/>
              <w:rPr>
                <w:rStyle w:val="yiv547242724yui372311370827402027214"/>
                <w:rFonts w:ascii="Times New Roman" w:hAnsi="Times New Roman" w:cs="Times New Roman"/>
                <w:sz w:val="24"/>
                <w:szCs w:val="24"/>
                <w:u w:val="single"/>
              </w:rPr>
            </w:pPr>
            <w:r w:rsidRPr="00BE4760">
              <w:rPr>
                <w:rStyle w:val="yiv547242724yui372311370827402027214"/>
                <w:rFonts w:ascii="Times New Roman" w:hAnsi="Times New Roman" w:cs="Times New Roman"/>
                <w:sz w:val="24"/>
                <w:szCs w:val="24"/>
                <w:u w:val="single"/>
              </w:rPr>
              <w:t>March 3 – deadline for candidate nomination</w:t>
            </w:r>
          </w:p>
          <w:p w14:paraId="06C0A69B" w14:textId="5174E82A" w:rsidR="00BE4760" w:rsidRPr="00BE4760" w:rsidRDefault="00BE4760" w:rsidP="00BE4760">
            <w:pPr>
              <w:pStyle w:val="ListParagraph"/>
              <w:numPr>
                <w:ilvl w:val="0"/>
                <w:numId w:val="15"/>
              </w:numPr>
              <w:spacing w:before="120"/>
              <w:ind w:hanging="357"/>
              <w:rPr>
                <w:rStyle w:val="yiv547242724yui372311370827402027214"/>
                <w:rFonts w:ascii="Times New Roman" w:hAnsi="Times New Roman" w:cs="Times New Roman"/>
                <w:sz w:val="24"/>
                <w:szCs w:val="24"/>
                <w:u w:val="single"/>
              </w:rPr>
            </w:pPr>
            <w:r w:rsidRPr="00BE4760">
              <w:rPr>
                <w:rStyle w:val="yiv547242724yui372311370827402027214"/>
                <w:rFonts w:ascii="Times New Roman" w:hAnsi="Times New Roman" w:cs="Times New Roman"/>
                <w:sz w:val="24"/>
                <w:szCs w:val="24"/>
                <w:u w:val="single"/>
              </w:rPr>
              <w:t>March 4-9 – Board of Directors review and confirm eligibility of all nominated candidates</w:t>
            </w:r>
          </w:p>
          <w:p w14:paraId="27C43ABD" w14:textId="31C2A6B1" w:rsidR="00BE4760" w:rsidRPr="00BE4760" w:rsidRDefault="00BE4760" w:rsidP="00BE4760">
            <w:pPr>
              <w:pStyle w:val="ListParagraph"/>
              <w:numPr>
                <w:ilvl w:val="0"/>
                <w:numId w:val="15"/>
              </w:numPr>
              <w:spacing w:before="120"/>
              <w:ind w:hanging="357"/>
              <w:rPr>
                <w:rStyle w:val="yiv547242724yui372311370827402027214"/>
                <w:rFonts w:ascii="Times New Roman" w:hAnsi="Times New Roman" w:cs="Times New Roman"/>
                <w:sz w:val="24"/>
                <w:szCs w:val="24"/>
                <w:u w:val="single"/>
              </w:rPr>
            </w:pPr>
            <w:r w:rsidRPr="00BE4760">
              <w:rPr>
                <w:rStyle w:val="yiv547242724yui372311370827402027214"/>
                <w:rFonts w:ascii="Times New Roman" w:hAnsi="Times New Roman" w:cs="Times New Roman"/>
                <w:sz w:val="24"/>
                <w:szCs w:val="24"/>
                <w:u w:val="single"/>
              </w:rPr>
              <w:t>March 10 – communicate to the Membership the nominations for candidates for Directors</w:t>
            </w:r>
          </w:p>
          <w:p w14:paraId="2E0E2181" w14:textId="40AE3232" w:rsidR="00BE4760" w:rsidRPr="00BE4760" w:rsidRDefault="00BE4760" w:rsidP="00BE4760">
            <w:pPr>
              <w:pStyle w:val="ListParagraph"/>
              <w:numPr>
                <w:ilvl w:val="0"/>
                <w:numId w:val="15"/>
              </w:numPr>
              <w:spacing w:before="120"/>
              <w:ind w:hanging="357"/>
              <w:rPr>
                <w:rStyle w:val="yiv547242724yui372311370827402027214"/>
                <w:rFonts w:ascii="Times New Roman" w:hAnsi="Times New Roman" w:cs="Times New Roman"/>
                <w:sz w:val="24"/>
                <w:szCs w:val="24"/>
                <w:u w:val="single"/>
              </w:rPr>
            </w:pPr>
            <w:r w:rsidRPr="00BE4760">
              <w:rPr>
                <w:rStyle w:val="yiv547242724yui372311370827402027214"/>
                <w:rFonts w:ascii="Times New Roman" w:hAnsi="Times New Roman" w:cs="Times New Roman"/>
                <w:sz w:val="24"/>
                <w:szCs w:val="24"/>
                <w:u w:val="single"/>
              </w:rPr>
              <w:t>March 24 – Meeting between the candidates and the Members (self-introduction and Q&amp;A)</w:t>
            </w:r>
          </w:p>
          <w:p w14:paraId="5B6A605D" w14:textId="27065A18" w:rsidR="00BE4760" w:rsidRPr="00BE4760" w:rsidRDefault="00BE4760" w:rsidP="00BE4760">
            <w:pPr>
              <w:pStyle w:val="ListParagraph"/>
              <w:numPr>
                <w:ilvl w:val="0"/>
                <w:numId w:val="15"/>
              </w:numPr>
              <w:spacing w:before="120"/>
              <w:ind w:hanging="357"/>
              <w:rPr>
                <w:rStyle w:val="yiv547242724yui372311370827402027214"/>
                <w:rFonts w:ascii="Times New Roman" w:hAnsi="Times New Roman" w:cs="Times New Roman"/>
                <w:sz w:val="24"/>
                <w:szCs w:val="24"/>
                <w:u w:val="single"/>
              </w:rPr>
            </w:pPr>
            <w:r w:rsidRPr="00BE4760">
              <w:rPr>
                <w:rStyle w:val="yiv547242724yui372311370827402027214"/>
                <w:rFonts w:ascii="Times New Roman" w:hAnsi="Times New Roman" w:cs="Times New Roman"/>
                <w:sz w:val="24"/>
                <w:szCs w:val="24"/>
                <w:u w:val="single"/>
              </w:rPr>
              <w:lastRenderedPageBreak/>
              <w:t>April 7 – Final election meeting</w:t>
            </w:r>
          </w:p>
          <w:p w14:paraId="66737A0C" w14:textId="1AFFB16B" w:rsidR="001459B4" w:rsidRPr="00BE4760" w:rsidRDefault="00BE4760" w:rsidP="00BE4760">
            <w:pPr>
              <w:spacing w:before="120"/>
              <w:rPr>
                <w:rStyle w:val="yiv547242724yui372311370827402027214"/>
                <w:u w:val="single"/>
              </w:rPr>
            </w:pPr>
            <w:r w:rsidRPr="00BE4760">
              <w:rPr>
                <w:rStyle w:val="yiv547242724yui372311370827402027214"/>
                <w:u w:val="single"/>
              </w:rPr>
              <w:t xml:space="preserve">To ensure a smooth election, the Board decided to form an election committee consisting BD members and parent volunteers to be led by President </w:t>
            </w:r>
            <w:proofErr w:type="spellStart"/>
            <w:r w:rsidRPr="00BE4760">
              <w:rPr>
                <w:rStyle w:val="yiv547242724yui372311370827402027214"/>
                <w:u w:val="single"/>
              </w:rPr>
              <w:t>Jianrui</w:t>
            </w:r>
            <w:proofErr w:type="spellEnd"/>
            <w:r w:rsidRPr="00BE4760">
              <w:rPr>
                <w:rStyle w:val="yiv547242724yui372311370827402027214"/>
                <w:u w:val="single"/>
              </w:rPr>
              <w:t xml:space="preserve"> Wang.  Further details will be discussed in future BD meetings and communicated to the Membership.</w:t>
            </w:r>
          </w:p>
        </w:tc>
        <w:tc>
          <w:tcPr>
            <w:tcW w:w="15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71DFA4B" w14:textId="74318814" w:rsidR="0084785E" w:rsidRPr="0024177E" w:rsidRDefault="001459B4">
            <w:pPr>
              <w:pStyle w:val="Body"/>
              <w:spacing w:before="120"/>
              <w:rPr>
                <w:rStyle w:val="yiv547242724yui372311370827402027214"/>
                <w:rFonts w:cs="Times New Roman"/>
                <w:u w:val="single"/>
              </w:rPr>
            </w:pPr>
            <w:r>
              <w:rPr>
                <w:rStyle w:val="yiv547242724yui372311370827402027214"/>
                <w:rFonts w:cs="Times New Roman"/>
                <w:u w:val="single"/>
              </w:rPr>
              <w:lastRenderedPageBreak/>
              <w:t>All</w:t>
            </w:r>
          </w:p>
        </w:tc>
        <w:tc>
          <w:tcPr>
            <w:tcW w:w="144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4180A94" w14:textId="109FFCE0" w:rsidR="0084785E" w:rsidRPr="0024177E" w:rsidRDefault="001459B4" w:rsidP="00A84069">
            <w:pPr>
              <w:pStyle w:val="Body"/>
              <w:spacing w:before="120"/>
              <w:rPr>
                <w:rFonts w:cs="Times New Roman"/>
                <w:u w:val="single"/>
              </w:rPr>
            </w:pPr>
            <w:r>
              <w:rPr>
                <w:rFonts w:cs="Times New Roman"/>
                <w:u w:val="single"/>
              </w:rPr>
              <w:t>N/A</w:t>
            </w:r>
          </w:p>
        </w:tc>
      </w:tr>
    </w:tbl>
    <w:p w14:paraId="364B09DA" w14:textId="77777777" w:rsidR="006762E4" w:rsidRDefault="006762E4" w:rsidP="0000205D">
      <w:pPr>
        <w:pStyle w:val="Body"/>
      </w:pPr>
    </w:p>
    <w:p w14:paraId="77C5B20E" w14:textId="77777777" w:rsidR="006762E4" w:rsidRPr="00174376" w:rsidRDefault="006762E4" w:rsidP="0000205D">
      <w:pPr>
        <w:rPr>
          <w:rFonts w:cs="Arial Unicode MS"/>
          <w:color w:val="000000"/>
          <w:u w:color="000000"/>
          <w:lang w:eastAsia="zh-CN"/>
        </w:rPr>
      </w:pPr>
    </w:p>
    <w:sectPr w:rsidR="006762E4" w:rsidRPr="00174376">
      <w:headerReference w:type="default" r:id="rId8"/>
      <w:footerReference w:type="default" r:id="rId9"/>
      <w:pgSz w:w="12240" w:h="15840"/>
      <w:pgMar w:top="1440" w:right="1800" w:bottom="1440" w:left="180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C73C052" w14:textId="77777777" w:rsidR="00A126A7" w:rsidRDefault="00A126A7">
      <w:r>
        <w:separator/>
      </w:r>
    </w:p>
  </w:endnote>
  <w:endnote w:type="continuationSeparator" w:id="0">
    <w:p w14:paraId="59990EFB" w14:textId="77777777" w:rsidR="00A126A7" w:rsidRDefault="00A126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Helvetica">
    <w:panose1 w:val="00000000000000000000"/>
    <w:charset w:val="00"/>
    <w:family w:val="auto"/>
    <w:pitch w:val="variable"/>
    <w:sig w:usb0="E00002FF" w:usb1="5000785B" w:usb2="00000000" w:usb3="00000000" w:csb0="0000019F" w:csb1="00000000"/>
  </w:font>
  <w:font w:name="Calibri">
    <w:panose1 w:val="020F0502020204030204"/>
    <w:charset w:val="00"/>
    <w:family w:val="swiss"/>
    <w:pitch w:val="variable"/>
    <w:sig w:usb0="E0002AFF" w:usb1="C000ACF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2611B0" w14:textId="77777777" w:rsidR="00681C41" w:rsidRDefault="00681C41">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12DD5C0" w14:textId="77777777" w:rsidR="00A126A7" w:rsidRDefault="00A126A7">
      <w:r>
        <w:separator/>
      </w:r>
    </w:p>
  </w:footnote>
  <w:footnote w:type="continuationSeparator" w:id="0">
    <w:p w14:paraId="73DD40C0" w14:textId="77777777" w:rsidR="00A126A7" w:rsidRDefault="00A126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6A517EC" w14:textId="77777777" w:rsidR="00681C41" w:rsidRDefault="00681C41">
    <w:pPr>
      <w:pStyle w:val="HeaderFoo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7B6A77"/>
    <w:multiLevelType w:val="hybridMultilevel"/>
    <w:tmpl w:val="2A64C6FE"/>
    <w:lvl w:ilvl="0" w:tplc="04090001">
      <w:start w:val="1"/>
      <w:numFmt w:val="bullet"/>
      <w:lvlText w:val=""/>
      <w:lvlJc w:val="left"/>
      <w:pPr>
        <w:ind w:left="1062" w:hanging="360"/>
      </w:pPr>
      <w:rPr>
        <w:rFonts w:ascii="Symbol" w:hAnsi="Symbol" w:hint="default"/>
      </w:rPr>
    </w:lvl>
    <w:lvl w:ilvl="1" w:tplc="04090003" w:tentative="1">
      <w:start w:val="1"/>
      <w:numFmt w:val="bullet"/>
      <w:lvlText w:val="o"/>
      <w:lvlJc w:val="left"/>
      <w:pPr>
        <w:ind w:left="1782" w:hanging="360"/>
      </w:pPr>
      <w:rPr>
        <w:rFonts w:ascii="Courier New" w:hAnsi="Courier New" w:cs="Courier New" w:hint="default"/>
      </w:rPr>
    </w:lvl>
    <w:lvl w:ilvl="2" w:tplc="04090005" w:tentative="1">
      <w:start w:val="1"/>
      <w:numFmt w:val="bullet"/>
      <w:lvlText w:val=""/>
      <w:lvlJc w:val="left"/>
      <w:pPr>
        <w:ind w:left="2502" w:hanging="360"/>
      </w:pPr>
      <w:rPr>
        <w:rFonts w:ascii="Wingdings" w:hAnsi="Wingdings" w:hint="default"/>
      </w:rPr>
    </w:lvl>
    <w:lvl w:ilvl="3" w:tplc="04090001" w:tentative="1">
      <w:start w:val="1"/>
      <w:numFmt w:val="bullet"/>
      <w:lvlText w:val=""/>
      <w:lvlJc w:val="left"/>
      <w:pPr>
        <w:ind w:left="3222" w:hanging="360"/>
      </w:pPr>
      <w:rPr>
        <w:rFonts w:ascii="Symbol" w:hAnsi="Symbol" w:hint="default"/>
      </w:rPr>
    </w:lvl>
    <w:lvl w:ilvl="4" w:tplc="04090003" w:tentative="1">
      <w:start w:val="1"/>
      <w:numFmt w:val="bullet"/>
      <w:lvlText w:val="o"/>
      <w:lvlJc w:val="left"/>
      <w:pPr>
        <w:ind w:left="3942" w:hanging="360"/>
      </w:pPr>
      <w:rPr>
        <w:rFonts w:ascii="Courier New" w:hAnsi="Courier New" w:cs="Courier New" w:hint="default"/>
      </w:rPr>
    </w:lvl>
    <w:lvl w:ilvl="5" w:tplc="04090005" w:tentative="1">
      <w:start w:val="1"/>
      <w:numFmt w:val="bullet"/>
      <w:lvlText w:val=""/>
      <w:lvlJc w:val="left"/>
      <w:pPr>
        <w:ind w:left="4662" w:hanging="360"/>
      </w:pPr>
      <w:rPr>
        <w:rFonts w:ascii="Wingdings" w:hAnsi="Wingdings" w:hint="default"/>
      </w:rPr>
    </w:lvl>
    <w:lvl w:ilvl="6" w:tplc="04090001" w:tentative="1">
      <w:start w:val="1"/>
      <w:numFmt w:val="bullet"/>
      <w:lvlText w:val=""/>
      <w:lvlJc w:val="left"/>
      <w:pPr>
        <w:ind w:left="5382" w:hanging="360"/>
      </w:pPr>
      <w:rPr>
        <w:rFonts w:ascii="Symbol" w:hAnsi="Symbol" w:hint="default"/>
      </w:rPr>
    </w:lvl>
    <w:lvl w:ilvl="7" w:tplc="04090003" w:tentative="1">
      <w:start w:val="1"/>
      <w:numFmt w:val="bullet"/>
      <w:lvlText w:val="o"/>
      <w:lvlJc w:val="left"/>
      <w:pPr>
        <w:ind w:left="6102" w:hanging="360"/>
      </w:pPr>
      <w:rPr>
        <w:rFonts w:ascii="Courier New" w:hAnsi="Courier New" w:cs="Courier New" w:hint="default"/>
      </w:rPr>
    </w:lvl>
    <w:lvl w:ilvl="8" w:tplc="04090005" w:tentative="1">
      <w:start w:val="1"/>
      <w:numFmt w:val="bullet"/>
      <w:lvlText w:val=""/>
      <w:lvlJc w:val="left"/>
      <w:pPr>
        <w:ind w:left="6822" w:hanging="360"/>
      </w:pPr>
      <w:rPr>
        <w:rFonts w:ascii="Wingdings" w:hAnsi="Wingdings" w:hint="default"/>
      </w:rPr>
    </w:lvl>
  </w:abstractNum>
  <w:abstractNum w:abstractNumId="1" w15:restartNumberingAfterBreak="0">
    <w:nsid w:val="108D289C"/>
    <w:multiLevelType w:val="hybridMultilevel"/>
    <w:tmpl w:val="738C3E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A01969"/>
    <w:multiLevelType w:val="hybridMultilevel"/>
    <w:tmpl w:val="FDDA445C"/>
    <w:lvl w:ilvl="0" w:tplc="C926424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FE18ABA0">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B630D4E8">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6C7AFD86">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B09E285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A34C42B0">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C3D2DDC8">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F2AEC7E0">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65CCAFD0">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3" w15:restartNumberingAfterBreak="0">
    <w:nsid w:val="1F8A22DC"/>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4" w15:restartNumberingAfterBreak="0">
    <w:nsid w:val="1FD31027"/>
    <w:multiLevelType w:val="multilevel"/>
    <w:tmpl w:val="B8704BD4"/>
    <w:lvl w:ilvl="0">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5" w15:restartNumberingAfterBreak="0">
    <w:nsid w:val="25544FBD"/>
    <w:multiLevelType w:val="multilevel"/>
    <w:tmpl w:val="8884B134"/>
    <w:lvl w:ilvl="0">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6" w15:restartNumberingAfterBreak="0">
    <w:nsid w:val="269979A7"/>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7" w15:restartNumberingAfterBreak="0">
    <w:nsid w:val="2CEC196E"/>
    <w:multiLevelType w:val="hybridMultilevel"/>
    <w:tmpl w:val="AF249EA4"/>
    <w:lvl w:ilvl="0" w:tplc="7D189B12">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709A5330">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AB5C69EE">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299A71D0">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C447AD4">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13E937A">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16B6936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BF2EC91E">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2620F13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8" w15:restartNumberingAfterBreak="0">
    <w:nsid w:val="380724CE"/>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9" w15:restartNumberingAfterBreak="0">
    <w:nsid w:val="39BA59D4"/>
    <w:multiLevelType w:val="hybridMultilevel"/>
    <w:tmpl w:val="DF1E460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22B3DD3"/>
    <w:multiLevelType w:val="hybridMultilevel"/>
    <w:tmpl w:val="936639D2"/>
    <w:lvl w:ilvl="0" w:tplc="6186D830">
      <w:start w:val="1"/>
      <w:numFmt w:val="decimal"/>
      <w:lvlText w:val="%1."/>
      <w:lvlJc w:val="left"/>
      <w:pPr>
        <w:ind w:left="342" w:hanging="34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568E142C">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261C6A">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A0AF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40BB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2E8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BF7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EA21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BC6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1" w15:restartNumberingAfterBreak="0">
    <w:nsid w:val="46E620F5"/>
    <w:multiLevelType w:val="hybridMultilevel"/>
    <w:tmpl w:val="289C622E"/>
    <w:lvl w:ilvl="0" w:tplc="EA160C66">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1D188CB6">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CD049EA2">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668988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2D92B776">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C85276D6">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833C3A76">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4BC8A4E">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714002EA">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2" w15:restartNumberingAfterBreak="0">
    <w:nsid w:val="47320B84"/>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3" w15:restartNumberingAfterBreak="0">
    <w:nsid w:val="6F9A316A"/>
    <w:multiLevelType w:val="hybridMultilevel"/>
    <w:tmpl w:val="E36A0246"/>
    <w:lvl w:ilvl="0" w:tplc="75D844FE">
      <w:start w:val="1"/>
      <w:numFmt w:val="decimal"/>
      <w:lvlText w:val="%1."/>
      <w:lvlJc w:val="left"/>
      <w:pPr>
        <w:ind w:left="34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276841EA">
      <w:start w:val="1"/>
      <w:numFmt w:val="lowerLetter"/>
      <w:lvlText w:val="%2."/>
      <w:lvlJc w:val="left"/>
      <w:pPr>
        <w:ind w:left="10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03CAC780">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19CAC008">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9E5CADAA">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DAEDF4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644D2CA">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08E0CD44">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5D028B34">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14" w15:restartNumberingAfterBreak="0">
    <w:nsid w:val="705F3426"/>
    <w:multiLevelType w:val="hybridMultilevel"/>
    <w:tmpl w:val="195E705E"/>
    <w:lvl w:ilvl="0" w:tplc="6186D830">
      <w:start w:val="1"/>
      <w:numFmt w:val="decimal"/>
      <w:lvlText w:val="%1."/>
      <w:lvlJc w:val="left"/>
      <w:pPr>
        <w:ind w:left="342" w:hanging="342"/>
      </w:pPr>
      <w:rPr>
        <w:rFonts w:hAnsi="Arial Unicode MS"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1">
      <w:start w:val="1"/>
      <w:numFmt w:val="bullet"/>
      <w:lvlText w:val=""/>
      <w:lvlJc w:val="left"/>
      <w:pPr>
        <w:ind w:left="1080" w:hanging="360"/>
      </w:pPr>
      <w:rPr>
        <w:rFonts w:ascii="Symbol" w:hAnsi="Symbol" w:hint="default"/>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58261C6A">
      <w:start w:val="1"/>
      <w:numFmt w:val="lowerRoman"/>
      <w:lvlText w:val="%3."/>
      <w:lvlJc w:val="left"/>
      <w:pPr>
        <w:ind w:left="178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934A0AFE">
      <w:start w:val="1"/>
      <w:numFmt w:val="decimal"/>
      <w:lvlText w:val="%4."/>
      <w:lvlJc w:val="left"/>
      <w:pPr>
        <w:ind w:left="250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07940BB8">
      <w:start w:val="1"/>
      <w:numFmt w:val="lowerLetter"/>
      <w:lvlText w:val="%5."/>
      <w:lvlJc w:val="left"/>
      <w:pPr>
        <w:ind w:left="322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E1E82E88">
      <w:start w:val="1"/>
      <w:numFmt w:val="lowerRoman"/>
      <w:lvlText w:val="%6."/>
      <w:lvlJc w:val="left"/>
      <w:pPr>
        <w:ind w:left="394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5CDCBF72">
      <w:start w:val="1"/>
      <w:numFmt w:val="decimal"/>
      <w:lvlText w:val="%7."/>
      <w:lvlJc w:val="left"/>
      <w:pPr>
        <w:ind w:left="466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302EA216">
      <w:start w:val="1"/>
      <w:numFmt w:val="lowerLetter"/>
      <w:lvlText w:val="%8."/>
      <w:lvlJc w:val="left"/>
      <w:pPr>
        <w:ind w:left="5382" w:hanging="342"/>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A86CBC68">
      <w:start w:val="1"/>
      <w:numFmt w:val="lowerRoman"/>
      <w:lvlText w:val="%9."/>
      <w:lvlJc w:val="left"/>
      <w:pPr>
        <w:ind w:left="6102" w:hanging="267"/>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num w:numId="1">
    <w:abstractNumId w:val="13"/>
  </w:num>
  <w:num w:numId="2">
    <w:abstractNumId w:val="14"/>
  </w:num>
  <w:num w:numId="3">
    <w:abstractNumId w:val="7"/>
  </w:num>
  <w:num w:numId="4">
    <w:abstractNumId w:val="11"/>
  </w:num>
  <w:num w:numId="5">
    <w:abstractNumId w:val="2"/>
  </w:num>
  <w:num w:numId="6">
    <w:abstractNumId w:val="3"/>
  </w:num>
  <w:num w:numId="7">
    <w:abstractNumId w:val="8"/>
  </w:num>
  <w:num w:numId="8">
    <w:abstractNumId w:val="1"/>
  </w:num>
  <w:num w:numId="9">
    <w:abstractNumId w:val="12"/>
  </w:num>
  <w:num w:numId="10">
    <w:abstractNumId w:val="6"/>
  </w:num>
  <w:num w:numId="11">
    <w:abstractNumId w:val="0"/>
  </w:num>
  <w:num w:numId="12">
    <w:abstractNumId w:val="5"/>
  </w:num>
  <w:num w:numId="13">
    <w:abstractNumId w:val="4"/>
  </w:num>
  <w:num w:numId="14">
    <w:abstractNumId w:val="10"/>
  </w:num>
  <w:num w:numId="15">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grammar="clean"/>
  <w:attachedTemplate r:id="rId1"/>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A0E"/>
    <w:rsid w:val="0000205D"/>
    <w:rsid w:val="00002515"/>
    <w:rsid w:val="00017594"/>
    <w:rsid w:val="00023331"/>
    <w:rsid w:val="00034EA2"/>
    <w:rsid w:val="00041DF4"/>
    <w:rsid w:val="0004516F"/>
    <w:rsid w:val="0004620C"/>
    <w:rsid w:val="000540AB"/>
    <w:rsid w:val="00063512"/>
    <w:rsid w:val="00071C23"/>
    <w:rsid w:val="00071DE4"/>
    <w:rsid w:val="00095503"/>
    <w:rsid w:val="000A7BD7"/>
    <w:rsid w:val="000F2CC4"/>
    <w:rsid w:val="000F6A7E"/>
    <w:rsid w:val="001459B4"/>
    <w:rsid w:val="001567B9"/>
    <w:rsid w:val="00174376"/>
    <w:rsid w:val="001A0328"/>
    <w:rsid w:val="001E0B96"/>
    <w:rsid w:val="001F5308"/>
    <w:rsid w:val="002052C0"/>
    <w:rsid w:val="002102AD"/>
    <w:rsid w:val="00226877"/>
    <w:rsid w:val="0024177E"/>
    <w:rsid w:val="0024626C"/>
    <w:rsid w:val="00253BE2"/>
    <w:rsid w:val="002553F5"/>
    <w:rsid w:val="00295F0B"/>
    <w:rsid w:val="002E511E"/>
    <w:rsid w:val="003050FE"/>
    <w:rsid w:val="00310409"/>
    <w:rsid w:val="00311945"/>
    <w:rsid w:val="00336EBB"/>
    <w:rsid w:val="0034517F"/>
    <w:rsid w:val="00372C60"/>
    <w:rsid w:val="003864D5"/>
    <w:rsid w:val="003949AE"/>
    <w:rsid w:val="003A4A96"/>
    <w:rsid w:val="003C3360"/>
    <w:rsid w:val="003D3AA8"/>
    <w:rsid w:val="003D42FF"/>
    <w:rsid w:val="003D789C"/>
    <w:rsid w:val="003E548B"/>
    <w:rsid w:val="003E76B5"/>
    <w:rsid w:val="003F68D6"/>
    <w:rsid w:val="00413B11"/>
    <w:rsid w:val="00436182"/>
    <w:rsid w:val="00444717"/>
    <w:rsid w:val="00444B8B"/>
    <w:rsid w:val="00467FEA"/>
    <w:rsid w:val="004A4547"/>
    <w:rsid w:val="004C53B5"/>
    <w:rsid w:val="004E2543"/>
    <w:rsid w:val="005149EA"/>
    <w:rsid w:val="0051566A"/>
    <w:rsid w:val="00527108"/>
    <w:rsid w:val="005408FC"/>
    <w:rsid w:val="0055347D"/>
    <w:rsid w:val="00560618"/>
    <w:rsid w:val="0057121B"/>
    <w:rsid w:val="005849B3"/>
    <w:rsid w:val="005B3B2E"/>
    <w:rsid w:val="005B5DF7"/>
    <w:rsid w:val="00651E4B"/>
    <w:rsid w:val="0067612A"/>
    <w:rsid w:val="006762E4"/>
    <w:rsid w:val="00677AAC"/>
    <w:rsid w:val="00681C41"/>
    <w:rsid w:val="00682C7E"/>
    <w:rsid w:val="00682DDE"/>
    <w:rsid w:val="00696D7A"/>
    <w:rsid w:val="006C6E1D"/>
    <w:rsid w:val="006D42B4"/>
    <w:rsid w:val="006F5B91"/>
    <w:rsid w:val="0070384B"/>
    <w:rsid w:val="00715AD4"/>
    <w:rsid w:val="00724D36"/>
    <w:rsid w:val="007278A1"/>
    <w:rsid w:val="00735F0E"/>
    <w:rsid w:val="007405C9"/>
    <w:rsid w:val="00740A04"/>
    <w:rsid w:val="00744099"/>
    <w:rsid w:val="007476E4"/>
    <w:rsid w:val="00751A84"/>
    <w:rsid w:val="007541F8"/>
    <w:rsid w:val="00762EB4"/>
    <w:rsid w:val="00770317"/>
    <w:rsid w:val="00774EBE"/>
    <w:rsid w:val="00775742"/>
    <w:rsid w:val="007759AF"/>
    <w:rsid w:val="00784982"/>
    <w:rsid w:val="007856E9"/>
    <w:rsid w:val="007D2627"/>
    <w:rsid w:val="007E318E"/>
    <w:rsid w:val="007F5341"/>
    <w:rsid w:val="00804646"/>
    <w:rsid w:val="00804F4B"/>
    <w:rsid w:val="00815F5E"/>
    <w:rsid w:val="00825D42"/>
    <w:rsid w:val="0084696E"/>
    <w:rsid w:val="0084785E"/>
    <w:rsid w:val="00861017"/>
    <w:rsid w:val="008808B4"/>
    <w:rsid w:val="008952A5"/>
    <w:rsid w:val="008C5C43"/>
    <w:rsid w:val="008F550A"/>
    <w:rsid w:val="009015C2"/>
    <w:rsid w:val="00903B40"/>
    <w:rsid w:val="009167AB"/>
    <w:rsid w:val="00953726"/>
    <w:rsid w:val="00965B8E"/>
    <w:rsid w:val="009929ED"/>
    <w:rsid w:val="009A54CF"/>
    <w:rsid w:val="009C24A8"/>
    <w:rsid w:val="009E1106"/>
    <w:rsid w:val="009E255C"/>
    <w:rsid w:val="009E61A9"/>
    <w:rsid w:val="00A10285"/>
    <w:rsid w:val="00A126A7"/>
    <w:rsid w:val="00A30806"/>
    <w:rsid w:val="00A44BF2"/>
    <w:rsid w:val="00A519CF"/>
    <w:rsid w:val="00A54C86"/>
    <w:rsid w:val="00A55A9A"/>
    <w:rsid w:val="00A62584"/>
    <w:rsid w:val="00A800E6"/>
    <w:rsid w:val="00A84069"/>
    <w:rsid w:val="00A9310F"/>
    <w:rsid w:val="00AA63DA"/>
    <w:rsid w:val="00AC5BAD"/>
    <w:rsid w:val="00B0598D"/>
    <w:rsid w:val="00B16E92"/>
    <w:rsid w:val="00B31E7B"/>
    <w:rsid w:val="00B342D7"/>
    <w:rsid w:val="00B435EF"/>
    <w:rsid w:val="00B618E0"/>
    <w:rsid w:val="00B7542C"/>
    <w:rsid w:val="00BA0141"/>
    <w:rsid w:val="00BA1FCE"/>
    <w:rsid w:val="00BA50BF"/>
    <w:rsid w:val="00BB01EE"/>
    <w:rsid w:val="00BB5D5E"/>
    <w:rsid w:val="00BC3C5A"/>
    <w:rsid w:val="00BD798A"/>
    <w:rsid w:val="00BE4760"/>
    <w:rsid w:val="00BE7AD2"/>
    <w:rsid w:val="00BF795E"/>
    <w:rsid w:val="00C03548"/>
    <w:rsid w:val="00C05109"/>
    <w:rsid w:val="00C3396B"/>
    <w:rsid w:val="00C65365"/>
    <w:rsid w:val="00CE4C9A"/>
    <w:rsid w:val="00CF6293"/>
    <w:rsid w:val="00D0351A"/>
    <w:rsid w:val="00D04473"/>
    <w:rsid w:val="00D32F1D"/>
    <w:rsid w:val="00D335FC"/>
    <w:rsid w:val="00D352DD"/>
    <w:rsid w:val="00D67785"/>
    <w:rsid w:val="00D73CA3"/>
    <w:rsid w:val="00DA770B"/>
    <w:rsid w:val="00DD54BA"/>
    <w:rsid w:val="00DE43AB"/>
    <w:rsid w:val="00E02A28"/>
    <w:rsid w:val="00E1077F"/>
    <w:rsid w:val="00E10CB1"/>
    <w:rsid w:val="00E40A0E"/>
    <w:rsid w:val="00E41ACE"/>
    <w:rsid w:val="00E46D2C"/>
    <w:rsid w:val="00E662B4"/>
    <w:rsid w:val="00E81E3D"/>
    <w:rsid w:val="00EA485F"/>
    <w:rsid w:val="00ED01E3"/>
    <w:rsid w:val="00EE420B"/>
    <w:rsid w:val="00F0343F"/>
    <w:rsid w:val="00F060F3"/>
    <w:rsid w:val="00F22AD0"/>
    <w:rsid w:val="00F36C8A"/>
    <w:rsid w:val="00F40B11"/>
    <w:rsid w:val="00F46E97"/>
    <w:rsid w:val="00F664EA"/>
    <w:rsid w:val="00F7279A"/>
    <w:rsid w:val="00F875AD"/>
    <w:rsid w:val="00F92BD3"/>
    <w:rsid w:val="00FA578A"/>
    <w:rsid w:val="00FB1811"/>
    <w:rsid w:val="00FB2FEF"/>
    <w:rsid w:val="00FC010A"/>
    <w:rsid w:val="00FC7764"/>
    <w:rsid w:val="00FF266D"/>
    <w:rsid w:val="00FF42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6512AB"/>
  <w15:docId w15:val="{F0BF8D42-C114-9047-9CF9-D53E71809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Arial Unicode MS" w:hAnsi="Times New Roman" w:cs="Times New Roman"/>
        <w:bdr w:val="nil"/>
        <w:lang w:val="en-US" w:eastAsia="zh-CN"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w:hAnsi="Helvetica" w:cs="Arial Unicode MS"/>
      <w:color w:val="000000"/>
      <w:sz w:val="24"/>
      <w:szCs w:val="24"/>
    </w:rPr>
  </w:style>
  <w:style w:type="paragraph" w:customStyle="1" w:styleId="Body">
    <w:name w:val="Body"/>
    <w:rPr>
      <w:rFonts w:cs="Arial Unicode MS"/>
      <w:color w:val="000000"/>
      <w:sz w:val="24"/>
      <w:szCs w:val="24"/>
      <w:u w:color="000000"/>
    </w:rPr>
  </w:style>
  <w:style w:type="character" w:customStyle="1" w:styleId="yiv547242724yui372311370827402027214">
    <w:name w:val="yiv547242724yui_3_7_2_31_1370827402027_214"/>
    <w:rPr>
      <w:lang w:val="en-US"/>
    </w:rPr>
  </w:style>
  <w:style w:type="character" w:customStyle="1" w:styleId="Link">
    <w:name w:val="Link"/>
    <w:rPr>
      <w:color w:val="0000FF"/>
      <w:u w:val="single" w:color="0000FF"/>
    </w:rPr>
  </w:style>
  <w:style w:type="character" w:customStyle="1" w:styleId="Hyperlink0">
    <w:name w:val="Hyperlink.0"/>
    <w:basedOn w:val="Link"/>
    <w:rPr>
      <w:color w:val="0000FF"/>
      <w:sz w:val="28"/>
      <w:szCs w:val="28"/>
      <w:u w:val="single" w:color="0000FF"/>
    </w:rPr>
  </w:style>
  <w:style w:type="paragraph" w:styleId="ListParagraph">
    <w:name w:val="List Paragraph"/>
    <w:pPr>
      <w:spacing w:after="160" w:line="259" w:lineRule="auto"/>
      <w:ind w:left="720"/>
    </w:pPr>
    <w:rPr>
      <w:rFonts w:ascii="Calibri" w:eastAsia="Calibri" w:hAnsi="Calibri" w:cs="Calibri"/>
      <w:color w:val="000000"/>
      <w:sz w:val="22"/>
      <w:szCs w:val="22"/>
      <w:u w:color="000000"/>
    </w:rPr>
  </w:style>
  <w:style w:type="paragraph" w:customStyle="1" w:styleId="BodyA">
    <w:name w:val="Body A"/>
    <w:pPr>
      <w:spacing w:after="160" w:line="256" w:lineRule="auto"/>
    </w:pPr>
    <w:rPr>
      <w:rFonts w:ascii="Calibri" w:eastAsia="Calibri" w:hAnsi="Calibri" w:cs="Calibri"/>
      <w:color w:val="000000"/>
      <w:sz w:val="22"/>
      <w:szCs w:val="22"/>
      <w:u w:color="000000"/>
    </w:rPr>
  </w:style>
  <w:style w:type="character" w:customStyle="1" w:styleId="Hyperlink1">
    <w:name w:val="Hyperlink.1"/>
    <w:basedOn w:val="yiv547242724yui372311370827402027214"/>
    <w:rPr>
      <w:color w:val="0000FF"/>
      <w:u w:val="single" w:color="0000FF"/>
      <w:lang w:val="en-US"/>
    </w:rPr>
  </w:style>
  <w:style w:type="paragraph" w:styleId="Header">
    <w:name w:val="header"/>
    <w:basedOn w:val="Normal"/>
    <w:link w:val="HeaderChar"/>
    <w:rsid w:val="00651E4B"/>
    <w:pPr>
      <w:pBdr>
        <w:top w:val="none" w:sz="0" w:space="0" w:color="auto"/>
        <w:left w:val="none" w:sz="0" w:space="0" w:color="auto"/>
        <w:bottom w:val="none" w:sz="0" w:space="0" w:color="auto"/>
        <w:right w:val="none" w:sz="0" w:space="0" w:color="auto"/>
        <w:between w:val="none" w:sz="0" w:space="0" w:color="auto"/>
        <w:bar w:val="none" w:sz="0" w:color="auto"/>
      </w:pBdr>
      <w:tabs>
        <w:tab w:val="center" w:pos="4680"/>
        <w:tab w:val="right" w:pos="9360"/>
      </w:tabs>
    </w:pPr>
    <w:rPr>
      <w:rFonts w:eastAsia="SimSun"/>
      <w:bdr w:val="none" w:sz="0" w:space="0" w:color="auto"/>
      <w:lang w:eastAsia="zh-CN"/>
    </w:rPr>
  </w:style>
  <w:style w:type="character" w:customStyle="1" w:styleId="HeaderChar">
    <w:name w:val="Header Char"/>
    <w:basedOn w:val="DefaultParagraphFont"/>
    <w:link w:val="Header"/>
    <w:rsid w:val="00651E4B"/>
    <w:rPr>
      <w:rFonts w:eastAsia="SimSun"/>
      <w:sz w:val="24"/>
      <w:szCs w:val="24"/>
      <w:bdr w:val="none" w:sz="0" w:space="0" w:color="auto"/>
    </w:rPr>
  </w:style>
  <w:style w:type="character" w:styleId="CommentReference">
    <w:name w:val="annotation reference"/>
    <w:basedOn w:val="DefaultParagraphFont"/>
    <w:uiPriority w:val="99"/>
    <w:semiHidden/>
    <w:unhideWhenUsed/>
    <w:rsid w:val="00F664EA"/>
    <w:rPr>
      <w:sz w:val="16"/>
      <w:szCs w:val="16"/>
    </w:rPr>
  </w:style>
  <w:style w:type="paragraph" w:styleId="CommentText">
    <w:name w:val="annotation text"/>
    <w:basedOn w:val="Normal"/>
    <w:link w:val="CommentTextChar"/>
    <w:uiPriority w:val="99"/>
    <w:semiHidden/>
    <w:unhideWhenUsed/>
    <w:rsid w:val="00F664EA"/>
    <w:rPr>
      <w:sz w:val="20"/>
      <w:szCs w:val="20"/>
    </w:rPr>
  </w:style>
  <w:style w:type="character" w:customStyle="1" w:styleId="CommentTextChar">
    <w:name w:val="Comment Text Char"/>
    <w:basedOn w:val="DefaultParagraphFont"/>
    <w:link w:val="CommentText"/>
    <w:uiPriority w:val="99"/>
    <w:semiHidden/>
    <w:rsid w:val="00F664EA"/>
    <w:rPr>
      <w:lang w:eastAsia="en-US"/>
    </w:rPr>
  </w:style>
  <w:style w:type="paragraph" w:styleId="CommentSubject">
    <w:name w:val="annotation subject"/>
    <w:basedOn w:val="CommentText"/>
    <w:next w:val="CommentText"/>
    <w:link w:val="CommentSubjectChar"/>
    <w:uiPriority w:val="99"/>
    <w:semiHidden/>
    <w:unhideWhenUsed/>
    <w:rsid w:val="00F664EA"/>
    <w:rPr>
      <w:b/>
      <w:bCs/>
    </w:rPr>
  </w:style>
  <w:style w:type="character" w:customStyle="1" w:styleId="CommentSubjectChar">
    <w:name w:val="Comment Subject Char"/>
    <w:basedOn w:val="CommentTextChar"/>
    <w:link w:val="CommentSubject"/>
    <w:uiPriority w:val="99"/>
    <w:semiHidden/>
    <w:rsid w:val="00F664EA"/>
    <w:rPr>
      <w:b/>
      <w:bCs/>
      <w:lang w:eastAsia="en-US"/>
    </w:rPr>
  </w:style>
  <w:style w:type="paragraph" w:styleId="BalloonText">
    <w:name w:val="Balloon Text"/>
    <w:basedOn w:val="Normal"/>
    <w:link w:val="BalloonTextChar"/>
    <w:uiPriority w:val="99"/>
    <w:semiHidden/>
    <w:unhideWhenUsed/>
    <w:rsid w:val="00F664EA"/>
    <w:rPr>
      <w:rFonts w:ascii="Tahoma" w:hAnsi="Tahoma" w:cs="Tahoma"/>
      <w:sz w:val="16"/>
      <w:szCs w:val="16"/>
    </w:rPr>
  </w:style>
  <w:style w:type="character" w:customStyle="1" w:styleId="BalloonTextChar">
    <w:name w:val="Balloon Text Char"/>
    <w:basedOn w:val="DefaultParagraphFont"/>
    <w:link w:val="BalloonText"/>
    <w:uiPriority w:val="99"/>
    <w:semiHidden/>
    <w:rsid w:val="00F664EA"/>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5216135">
      <w:bodyDiv w:val="1"/>
      <w:marLeft w:val="0"/>
      <w:marRight w:val="0"/>
      <w:marTop w:val="0"/>
      <w:marBottom w:val="0"/>
      <w:divBdr>
        <w:top w:val="none" w:sz="0" w:space="0" w:color="auto"/>
        <w:left w:val="none" w:sz="0" w:space="0" w:color="auto"/>
        <w:bottom w:val="none" w:sz="0" w:space="0" w:color="auto"/>
        <w:right w:val="none" w:sz="0" w:space="0" w:color="auto"/>
      </w:divBdr>
      <w:divsChild>
        <w:div w:id="611740643">
          <w:marLeft w:val="0"/>
          <w:marRight w:val="0"/>
          <w:marTop w:val="0"/>
          <w:marBottom w:val="0"/>
          <w:divBdr>
            <w:top w:val="none" w:sz="0" w:space="0" w:color="auto"/>
            <w:left w:val="none" w:sz="0" w:space="0" w:color="auto"/>
            <w:bottom w:val="none" w:sz="0" w:space="0" w:color="auto"/>
            <w:right w:val="none" w:sz="0" w:space="0" w:color="auto"/>
          </w:divBdr>
        </w:div>
        <w:div w:id="223302289">
          <w:marLeft w:val="0"/>
          <w:marRight w:val="0"/>
          <w:marTop w:val="0"/>
          <w:marBottom w:val="0"/>
          <w:divBdr>
            <w:top w:val="none" w:sz="0" w:space="0" w:color="auto"/>
            <w:left w:val="none" w:sz="0" w:space="0" w:color="auto"/>
            <w:bottom w:val="none" w:sz="0" w:space="0" w:color="auto"/>
            <w:right w:val="none" w:sz="0" w:space="0" w:color="auto"/>
          </w:divBdr>
        </w:div>
        <w:div w:id="758912437">
          <w:marLeft w:val="0"/>
          <w:marRight w:val="0"/>
          <w:marTop w:val="0"/>
          <w:marBottom w:val="0"/>
          <w:divBdr>
            <w:top w:val="none" w:sz="0" w:space="0" w:color="auto"/>
            <w:left w:val="none" w:sz="0" w:space="0" w:color="auto"/>
            <w:bottom w:val="none" w:sz="0" w:space="0" w:color="auto"/>
            <w:right w:val="none" w:sz="0" w:space="0" w:color="auto"/>
          </w:divBdr>
        </w:div>
        <w:div w:id="1625579341">
          <w:marLeft w:val="0"/>
          <w:marRight w:val="0"/>
          <w:marTop w:val="0"/>
          <w:marBottom w:val="0"/>
          <w:divBdr>
            <w:top w:val="none" w:sz="0" w:space="0" w:color="auto"/>
            <w:left w:val="none" w:sz="0" w:space="0" w:color="auto"/>
            <w:bottom w:val="none" w:sz="0" w:space="0" w:color="auto"/>
            <w:right w:val="none" w:sz="0" w:space="0" w:color="auto"/>
          </w:divBdr>
        </w:div>
        <w:div w:id="773476778">
          <w:marLeft w:val="0"/>
          <w:marRight w:val="0"/>
          <w:marTop w:val="0"/>
          <w:marBottom w:val="0"/>
          <w:divBdr>
            <w:top w:val="none" w:sz="0" w:space="0" w:color="auto"/>
            <w:left w:val="none" w:sz="0" w:space="0" w:color="auto"/>
            <w:bottom w:val="none" w:sz="0" w:space="0" w:color="auto"/>
            <w:right w:val="none" w:sz="0" w:space="0" w:color="auto"/>
          </w:divBdr>
        </w:div>
        <w:div w:id="2092046486">
          <w:marLeft w:val="0"/>
          <w:marRight w:val="0"/>
          <w:marTop w:val="0"/>
          <w:marBottom w:val="0"/>
          <w:divBdr>
            <w:top w:val="none" w:sz="0" w:space="0" w:color="auto"/>
            <w:left w:val="none" w:sz="0" w:space="0" w:color="auto"/>
            <w:bottom w:val="none" w:sz="0" w:space="0" w:color="auto"/>
            <w:right w:val="none" w:sz="0" w:space="0" w:color="auto"/>
          </w:divBdr>
        </w:div>
        <w:div w:id="1118913715">
          <w:marLeft w:val="0"/>
          <w:marRight w:val="0"/>
          <w:marTop w:val="0"/>
          <w:marBottom w:val="0"/>
          <w:divBdr>
            <w:top w:val="none" w:sz="0" w:space="0" w:color="auto"/>
            <w:left w:val="none" w:sz="0" w:space="0" w:color="auto"/>
            <w:bottom w:val="none" w:sz="0" w:space="0" w:color="auto"/>
            <w:right w:val="none" w:sz="0" w:space="0" w:color="auto"/>
          </w:divBdr>
        </w:div>
      </w:divsChild>
    </w:div>
    <w:div w:id="1080373069">
      <w:bodyDiv w:val="1"/>
      <w:marLeft w:val="0"/>
      <w:marRight w:val="0"/>
      <w:marTop w:val="0"/>
      <w:marBottom w:val="0"/>
      <w:divBdr>
        <w:top w:val="none" w:sz="0" w:space="0" w:color="auto"/>
        <w:left w:val="none" w:sz="0" w:space="0" w:color="auto"/>
        <w:bottom w:val="none" w:sz="0" w:space="0" w:color="auto"/>
        <w:right w:val="none" w:sz="0" w:space="0" w:color="auto"/>
      </w:divBdr>
    </w:div>
    <w:div w:id="141007683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www.hxbg.or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xiaohuimei/Documents/Mei/Workarea/Personal/Xiaohui%20Mei/HXBG/BD%20meeting%20minutes/2018/HXBG%20Board%20Meeting%20Minutes%2003-11-2018.dotx"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libri"/>
            <a:ea typeface="Calibri"/>
            <a:cs typeface="Calibri"/>
            <a:sym typeface="Calibri"/>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HXBG Board Meeting Minutes 03-11-2018.dotx</Template>
  <TotalTime>44</TotalTime>
  <Pages>3</Pages>
  <Words>402</Words>
  <Characters>2294</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Boehringer Ingelheim</Company>
  <LinksUpToDate>false</LinksUpToDate>
  <CharactersWithSpaces>2691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Xiaohui Mei</dc:creator>
  <cp:lastModifiedBy>Xiaohui Mei</cp:lastModifiedBy>
  <cp:revision>6</cp:revision>
  <dcterms:created xsi:type="dcterms:W3CDTF">2019-01-16T01:52:00Z</dcterms:created>
  <dcterms:modified xsi:type="dcterms:W3CDTF">2019-01-21T12:55:00Z</dcterms:modified>
</cp:coreProperties>
</file>